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B0" w:rsidRPr="00D24BE9" w:rsidRDefault="00D24BE9" w:rsidP="00B2391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24BE9" w:rsidRDefault="00B2391E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</w:t>
      </w:r>
      <w:r w:rsidR="00D24BE9">
        <w:rPr>
          <w:color w:val="auto"/>
          <w:szCs w:val="28"/>
        </w:rPr>
        <w:t xml:space="preserve">об </w:t>
      </w:r>
      <w:r>
        <w:rPr>
          <w:color w:val="auto"/>
          <w:szCs w:val="28"/>
        </w:rPr>
        <w:t>имуществе и обязательствах имущественного характера</w:t>
      </w:r>
      <w:r w:rsidR="00E51D8E">
        <w:rPr>
          <w:color w:val="auto"/>
          <w:szCs w:val="28"/>
        </w:rPr>
        <w:t xml:space="preserve"> </w:t>
      </w:r>
      <w:r w:rsidR="00D00E96">
        <w:rPr>
          <w:color w:val="auto"/>
          <w:szCs w:val="28"/>
        </w:rPr>
        <w:t xml:space="preserve">руководителя </w:t>
      </w:r>
    </w:p>
    <w:p w:rsidR="00E51D8E" w:rsidRDefault="00D00E96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</w:t>
      </w:r>
      <w:r w:rsidR="00D24BE9">
        <w:rPr>
          <w:color w:val="auto"/>
          <w:szCs w:val="28"/>
        </w:rPr>
        <w:t xml:space="preserve"> автономного </w:t>
      </w:r>
      <w:r>
        <w:rPr>
          <w:color w:val="auto"/>
          <w:szCs w:val="28"/>
        </w:rPr>
        <w:t xml:space="preserve">учреждения </w:t>
      </w:r>
      <w:r w:rsidR="00D24BE9">
        <w:rPr>
          <w:color w:val="auto"/>
          <w:szCs w:val="28"/>
        </w:rPr>
        <w:t xml:space="preserve">здравоохранения </w:t>
      </w:r>
    </w:p>
    <w:p w:rsidR="00E51D8E" w:rsidRDefault="00F107C4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63775C">
        <w:rPr>
          <w:color w:val="auto"/>
          <w:szCs w:val="28"/>
        </w:rPr>
        <w:t>«Брянская городская поликлиника №1»</w:t>
      </w:r>
      <w:r w:rsidR="00D24BE9">
        <w:rPr>
          <w:color w:val="auto"/>
          <w:szCs w:val="28"/>
        </w:rPr>
        <w:t>,</w:t>
      </w:r>
    </w:p>
    <w:p w:rsidR="00230E63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24BE9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91593" w:rsidRPr="00E51D8E" w:rsidRDefault="00AB0FB2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</w:t>
      </w:r>
      <w:r w:rsidR="00491593">
        <w:rPr>
          <w:color w:val="auto"/>
          <w:szCs w:val="28"/>
        </w:rPr>
        <w:t xml:space="preserve"> года по 31 декабря 201</w:t>
      </w:r>
      <w:r>
        <w:rPr>
          <w:color w:val="auto"/>
          <w:szCs w:val="28"/>
        </w:rPr>
        <w:t>6</w:t>
      </w:r>
      <w:r w:rsidR="00491593">
        <w:rPr>
          <w:color w:val="auto"/>
          <w:szCs w:val="28"/>
        </w:rPr>
        <w:t xml:space="preserve"> года</w:t>
      </w:r>
    </w:p>
    <w:p w:rsidR="00B2391E" w:rsidRDefault="00B2391E" w:rsidP="007774F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017"/>
        <w:gridCol w:w="1108"/>
        <w:gridCol w:w="1677"/>
        <w:gridCol w:w="1694"/>
        <w:gridCol w:w="2034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CE" w:rsidRPr="00BE7F42" w:rsidTr="00BE7F42">
        <w:tc>
          <w:tcPr>
            <w:tcW w:w="2037" w:type="dxa"/>
            <w:vMerge w:val="restart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Агафонова И.В.</w:t>
            </w:r>
          </w:p>
        </w:tc>
        <w:tc>
          <w:tcPr>
            <w:tcW w:w="1176" w:type="dxa"/>
            <w:shd w:val="clear" w:color="auto" w:fill="auto"/>
          </w:tcPr>
          <w:p w:rsidR="003F4CCE" w:rsidRPr="00BE7F42" w:rsidRDefault="003F4CCE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(186/300 доли)</w:t>
            </w:r>
          </w:p>
        </w:tc>
        <w:tc>
          <w:tcPr>
            <w:tcW w:w="1108" w:type="dxa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52,4 </w:t>
            </w:r>
          </w:p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F4CCE" w:rsidRPr="00BE7F42" w:rsidRDefault="003F4C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BE7F42">
                  <w:rPr>
                    <w:color w:val="auto"/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3F4CCE" w:rsidRPr="00BE7F42" w:rsidRDefault="00E323F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896913,09</w:t>
            </w:r>
          </w:p>
        </w:tc>
      </w:tr>
      <w:tr w:rsidR="003F4CCE" w:rsidRPr="00BE7F42" w:rsidTr="00BE7F42">
        <w:tc>
          <w:tcPr>
            <w:tcW w:w="2037" w:type="dxa"/>
            <w:vMerge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3F4CCE" w:rsidRPr="00BE7F42" w:rsidRDefault="003F4CCE" w:rsidP="00E33F80">
            <w:pPr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93,6</w:t>
            </w:r>
          </w:p>
        </w:tc>
        <w:tc>
          <w:tcPr>
            <w:tcW w:w="1677" w:type="dxa"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Cs w:val="28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F4CCE" w:rsidRPr="00BE7F42" w:rsidRDefault="003F4CCE" w:rsidP="00BE7F42">
            <w:pPr>
              <w:jc w:val="center"/>
              <w:rPr>
                <w:color w:val="auto"/>
                <w:szCs w:val="28"/>
              </w:rPr>
            </w:pPr>
          </w:p>
        </w:tc>
      </w:tr>
    </w:tbl>
    <w:p w:rsidR="00FB35BA" w:rsidRDefault="00FB35BA" w:rsidP="007774F6">
      <w:pPr>
        <w:jc w:val="both"/>
        <w:rPr>
          <w:color w:val="auto"/>
          <w:szCs w:val="28"/>
        </w:rPr>
      </w:pPr>
    </w:p>
    <w:p w:rsidR="00FA03B0" w:rsidRDefault="00FA03B0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  <w:sectPr w:rsidR="00F014EC" w:rsidSect="003A7F24">
          <w:headerReference w:type="even" r:id="rId9"/>
          <w:headerReference w:type="default" r:id="rId10"/>
          <w:footerReference w:type="even" r:id="rId11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45AFD" w:rsidRPr="00D24BE9" w:rsidRDefault="00745AFD" w:rsidP="00745AF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детская больница»,</w:t>
      </w:r>
    </w:p>
    <w:p w:rsidR="00230E63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5AFD" w:rsidRPr="00E51D8E" w:rsidRDefault="00AB0FB2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</w:t>
      </w:r>
      <w:r w:rsidR="00745AFD">
        <w:rPr>
          <w:color w:val="auto"/>
          <w:szCs w:val="28"/>
        </w:rPr>
        <w:t xml:space="preserve"> года</w:t>
      </w:r>
    </w:p>
    <w:p w:rsidR="00745AFD" w:rsidRDefault="00745AFD" w:rsidP="00745AFD">
      <w:pPr>
        <w:jc w:val="center"/>
        <w:rPr>
          <w:color w:val="auto"/>
          <w:szCs w:val="28"/>
        </w:rPr>
      </w:pPr>
    </w:p>
    <w:p w:rsidR="00745AFD" w:rsidRDefault="00745AFD" w:rsidP="00745AFD">
      <w:pPr>
        <w:jc w:val="both"/>
        <w:rPr>
          <w:color w:val="auto"/>
          <w:szCs w:val="28"/>
        </w:rPr>
      </w:pPr>
    </w:p>
    <w:tbl>
      <w:tblPr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08"/>
        <w:gridCol w:w="1677"/>
        <w:gridCol w:w="1694"/>
        <w:gridCol w:w="1745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Алекса В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>И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Сeed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A7F24" w:rsidRPr="00BE7F42" w:rsidRDefault="00E323F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1337569,58</w:t>
            </w: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3A0" w:rsidRPr="00BE7F42" w:rsidTr="00BE7F42">
        <w:tc>
          <w:tcPr>
            <w:tcW w:w="2037" w:type="dxa"/>
            <w:vMerge w:val="restart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677" w:type="dxa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903A0" w:rsidRPr="00BE7F42" w:rsidRDefault="00E323F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886058,03</w:t>
            </w:r>
          </w:p>
        </w:tc>
      </w:tr>
      <w:tr w:rsidR="00E903A0" w:rsidRPr="00BE7F42" w:rsidTr="00BE7F42">
        <w:tc>
          <w:tcPr>
            <w:tcW w:w="2037" w:type="dxa"/>
            <w:vMerge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620,0</w:t>
            </w:r>
          </w:p>
        </w:tc>
        <w:tc>
          <w:tcPr>
            <w:tcW w:w="1677" w:type="dxa"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03A0" w:rsidRPr="00BE7F42" w:rsidRDefault="00E903A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45AFD" w:rsidRDefault="00745AFD" w:rsidP="00E51D8E">
      <w:pPr>
        <w:jc w:val="center"/>
        <w:rPr>
          <w:color w:val="auto"/>
          <w:szCs w:val="28"/>
        </w:rPr>
      </w:pPr>
    </w:p>
    <w:p w:rsidR="00FA03B0" w:rsidRPr="00E51D8E" w:rsidRDefault="00FA03B0" w:rsidP="00FA03B0">
      <w:pPr>
        <w:jc w:val="center"/>
        <w:rPr>
          <w:color w:val="auto"/>
          <w:szCs w:val="28"/>
        </w:rPr>
      </w:pPr>
    </w:p>
    <w:p w:rsidR="00FB35BA" w:rsidRDefault="00FB35BA" w:rsidP="00FA03B0">
      <w:pPr>
        <w:jc w:val="both"/>
        <w:rPr>
          <w:color w:val="auto"/>
          <w:szCs w:val="28"/>
        </w:rPr>
      </w:pPr>
    </w:p>
    <w:p w:rsidR="00FA03B0" w:rsidRDefault="00FA03B0" w:rsidP="00FA03B0">
      <w:pPr>
        <w:jc w:val="center"/>
        <w:rPr>
          <w:color w:val="auto"/>
          <w:szCs w:val="28"/>
        </w:rPr>
        <w:sectPr w:rsidR="00FA03B0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B36234" w:rsidRPr="00D24BE9" w:rsidRDefault="00B36234" w:rsidP="00B3623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Брасовская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36234" w:rsidRPr="00E51D8E" w:rsidRDefault="00AB0FB2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</w:t>
      </w:r>
      <w:r w:rsidR="00B36234">
        <w:rPr>
          <w:color w:val="auto"/>
          <w:szCs w:val="28"/>
        </w:rPr>
        <w:t xml:space="preserve"> года</w:t>
      </w:r>
    </w:p>
    <w:p w:rsidR="00B36234" w:rsidRDefault="00B36234" w:rsidP="00B36234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34"/>
        <w:gridCol w:w="1560"/>
        <w:gridCol w:w="1657"/>
        <w:gridCol w:w="1745"/>
      </w:tblGrid>
      <w:tr w:rsidR="00B36234" w:rsidRPr="00BE7F42" w:rsidTr="00BE7F42">
        <w:tc>
          <w:tcPr>
            <w:tcW w:w="203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36234" w:rsidRPr="00BE7F42" w:rsidTr="00BE7F42">
        <w:tc>
          <w:tcPr>
            <w:tcW w:w="203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Апекин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А.В.</w:t>
            </w:r>
          </w:p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1472,0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671AF5" w:rsidRPr="00BE7F42" w:rsidRDefault="00671AF5" w:rsidP="00BE7F42">
            <w:pPr>
              <w:jc w:val="center"/>
              <w:rPr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671AF5" w:rsidRPr="00BE7F42" w:rsidRDefault="00BE17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716502,71</w:t>
            </w: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BE7F42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GreatWall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c>
          <w:tcPr>
            <w:tcW w:w="2037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</w:t>
            </w:r>
            <w:r w:rsidR="00867F04" w:rsidRPr="00BE7F42">
              <w:rPr>
                <w:color w:val="auto"/>
                <w:sz w:val="22"/>
                <w:szCs w:val="22"/>
              </w:rPr>
              <w:t>78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093CC3" w:rsidRPr="00BE7F42">
              <w:rPr>
                <w:color w:val="auto"/>
                <w:sz w:val="22"/>
                <w:szCs w:val="22"/>
              </w:rPr>
              <w:t>71435,92</w:t>
            </w:r>
          </w:p>
        </w:tc>
      </w:tr>
      <w:tr w:rsidR="00060B5F" w:rsidRPr="00BE7F42" w:rsidTr="00BE7F42">
        <w:tc>
          <w:tcPr>
            <w:tcW w:w="203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c>
          <w:tcPr>
            <w:tcW w:w="203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71,1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0B5F" w:rsidRPr="00BE7F42" w:rsidTr="00BE7F42">
        <w:trPr>
          <w:trHeight w:val="501"/>
        </w:trPr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B36234" w:rsidRDefault="00B36234" w:rsidP="00B36234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060B5F" w:rsidRDefault="00060B5F" w:rsidP="004400DF">
      <w:pPr>
        <w:jc w:val="center"/>
        <w:rPr>
          <w:color w:val="auto"/>
          <w:szCs w:val="28"/>
        </w:rPr>
      </w:pPr>
    </w:p>
    <w:p w:rsidR="00060B5F" w:rsidRPr="00D24BE9" w:rsidRDefault="00060B5F" w:rsidP="00060B5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60B5F" w:rsidRDefault="00060B5F" w:rsidP="00060B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</w:t>
      </w:r>
      <w:r w:rsidR="00AE6DB2">
        <w:rPr>
          <w:color w:val="auto"/>
          <w:szCs w:val="28"/>
        </w:rPr>
        <w:t xml:space="preserve">временно исполняющего обязанности </w:t>
      </w:r>
      <w:r>
        <w:rPr>
          <w:color w:val="auto"/>
          <w:szCs w:val="28"/>
        </w:rPr>
        <w:t xml:space="preserve">руководителя </w:t>
      </w:r>
    </w:p>
    <w:p w:rsidR="00060B5F" w:rsidRDefault="00060B5F" w:rsidP="00060B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</w:t>
      </w:r>
      <w:r w:rsidR="00171D62">
        <w:rPr>
          <w:color w:val="auto"/>
          <w:szCs w:val="28"/>
        </w:rPr>
        <w:t>бюджетного</w:t>
      </w:r>
      <w:r>
        <w:rPr>
          <w:color w:val="auto"/>
          <w:szCs w:val="28"/>
        </w:rPr>
        <w:t xml:space="preserve"> учреждения здравоохранения </w:t>
      </w:r>
    </w:p>
    <w:p w:rsidR="00060B5F" w:rsidRDefault="00060B5F" w:rsidP="00060B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 w:rsidR="00171D62">
        <w:rPr>
          <w:color w:val="auto"/>
          <w:szCs w:val="28"/>
        </w:rPr>
        <w:t>Суражская</w:t>
      </w:r>
      <w:proofErr w:type="spellEnd"/>
      <w:r w:rsidR="00171D62" w:rsidRPr="00171D62">
        <w:rPr>
          <w:color w:val="auto"/>
          <w:szCs w:val="28"/>
        </w:rPr>
        <w:t xml:space="preserve"> </w:t>
      </w:r>
      <w:r w:rsidR="00171D62">
        <w:rPr>
          <w:color w:val="auto"/>
          <w:szCs w:val="28"/>
        </w:rPr>
        <w:t>центральная районная больница</w:t>
      </w:r>
      <w:r>
        <w:rPr>
          <w:color w:val="auto"/>
          <w:szCs w:val="28"/>
        </w:rPr>
        <w:t>»,</w:t>
      </w:r>
    </w:p>
    <w:p w:rsidR="00060B5F" w:rsidRDefault="00060B5F" w:rsidP="00060B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60B5F" w:rsidRDefault="00060B5F" w:rsidP="00060B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60B5F" w:rsidRPr="00E51D8E" w:rsidRDefault="00060B5F" w:rsidP="00060B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за период с </w:t>
      </w:r>
      <w:r w:rsidR="00AB0FB2">
        <w:rPr>
          <w:color w:val="auto"/>
          <w:szCs w:val="28"/>
        </w:rPr>
        <w:t>1 января 2016 года по 31 декабря 2016</w:t>
      </w:r>
      <w:r>
        <w:rPr>
          <w:color w:val="auto"/>
          <w:szCs w:val="28"/>
        </w:rPr>
        <w:t xml:space="preserve"> года</w:t>
      </w:r>
    </w:p>
    <w:p w:rsidR="00060B5F" w:rsidRDefault="00060B5F" w:rsidP="00060B5F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060B5F" w:rsidRPr="00BE7F42" w:rsidTr="00BE7F42">
        <w:tc>
          <w:tcPr>
            <w:tcW w:w="1951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060B5F" w:rsidRPr="00BE7F42" w:rsidTr="00BE7F42">
        <w:tc>
          <w:tcPr>
            <w:tcW w:w="1951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60B5F" w:rsidRPr="00BE7F42" w:rsidRDefault="00060B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5535" w:rsidRPr="00BE7F42" w:rsidTr="00BE7F42">
        <w:tc>
          <w:tcPr>
            <w:tcW w:w="1951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Аршинова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Р.И.</w:t>
            </w: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2400,0</w:t>
            </w:r>
          </w:p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A5535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1048691,34</w:t>
            </w:r>
          </w:p>
        </w:tc>
      </w:tr>
      <w:tr w:rsidR="006A5535" w:rsidRPr="00BE7F42" w:rsidTr="00BE7F42">
        <w:tc>
          <w:tcPr>
            <w:tcW w:w="1951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87,6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5535" w:rsidRPr="00BE7F42" w:rsidTr="00BE7F42">
        <w:tc>
          <w:tcPr>
            <w:tcW w:w="1951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34,0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60B5F" w:rsidRDefault="00060B5F" w:rsidP="00060B5F">
      <w:pPr>
        <w:jc w:val="both"/>
        <w:rPr>
          <w:color w:val="auto"/>
          <w:szCs w:val="28"/>
        </w:rPr>
      </w:pPr>
    </w:p>
    <w:p w:rsidR="00060B5F" w:rsidRDefault="00060B5F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171D62" w:rsidRDefault="00171D62" w:rsidP="004400DF">
      <w:pPr>
        <w:jc w:val="center"/>
        <w:rPr>
          <w:color w:val="auto"/>
          <w:szCs w:val="28"/>
        </w:rPr>
      </w:pPr>
    </w:p>
    <w:p w:rsidR="006A5535" w:rsidRPr="00D24BE9" w:rsidRDefault="006A5535" w:rsidP="006A553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</w:t>
      </w:r>
      <w:r w:rsidR="00E178F8">
        <w:rPr>
          <w:color w:val="auto"/>
          <w:szCs w:val="28"/>
        </w:rPr>
        <w:t xml:space="preserve">профессионального </w:t>
      </w:r>
      <w:r>
        <w:rPr>
          <w:color w:val="auto"/>
          <w:szCs w:val="28"/>
        </w:rPr>
        <w:t>образовательного учреждения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E178F8">
        <w:rPr>
          <w:color w:val="auto"/>
          <w:szCs w:val="28"/>
        </w:rPr>
        <w:t>Брянский базовый медицинский колледж</w:t>
      </w:r>
      <w:r>
        <w:rPr>
          <w:color w:val="auto"/>
          <w:szCs w:val="28"/>
        </w:rPr>
        <w:t>»,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A5535" w:rsidRPr="00E51D8E" w:rsidRDefault="00AB0FB2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</w:t>
      </w:r>
      <w:r w:rsidR="006A5535">
        <w:rPr>
          <w:color w:val="auto"/>
          <w:szCs w:val="28"/>
        </w:rPr>
        <w:t xml:space="preserve"> года по 31 декабря 201</w:t>
      </w:r>
      <w:r>
        <w:rPr>
          <w:color w:val="auto"/>
          <w:szCs w:val="28"/>
        </w:rPr>
        <w:t>6</w:t>
      </w:r>
      <w:r w:rsidR="006A5535">
        <w:rPr>
          <w:color w:val="auto"/>
          <w:szCs w:val="28"/>
        </w:rPr>
        <w:t xml:space="preserve"> года</w:t>
      </w:r>
    </w:p>
    <w:p w:rsidR="006A5535" w:rsidRDefault="006A5535" w:rsidP="006A5535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6A5535" w:rsidRPr="00BE7F42" w:rsidTr="00BE7F42">
        <w:tc>
          <w:tcPr>
            <w:tcW w:w="1951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6A5535" w:rsidRPr="00BE7F42" w:rsidTr="00BE7F42">
        <w:tc>
          <w:tcPr>
            <w:tcW w:w="1951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5535" w:rsidRPr="00BE7F42" w:rsidTr="00BE7F42">
        <w:tc>
          <w:tcPr>
            <w:tcW w:w="1951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</w:t>
            </w:r>
            <w:r w:rsidR="00E178F8" w:rsidRPr="00BE7F42">
              <w:rPr>
                <w:color w:val="auto"/>
                <w:sz w:val="22"/>
                <w:szCs w:val="22"/>
              </w:rPr>
              <w:t>фанаскина</w:t>
            </w:r>
            <w:proofErr w:type="spellEnd"/>
            <w:r w:rsidR="00E178F8" w:rsidRPr="00BE7F42">
              <w:rPr>
                <w:color w:val="auto"/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shd w:val="clear" w:color="auto" w:fill="auto"/>
          </w:tcPr>
          <w:p w:rsidR="006A5535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</w:t>
            </w:r>
            <w:r w:rsidR="006A5535" w:rsidRPr="00BE7F42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400,0</w:t>
            </w:r>
          </w:p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E178F8" w:rsidRPr="00BE7F42">
              <w:rPr>
                <w:color w:val="auto"/>
                <w:sz w:val="22"/>
                <w:szCs w:val="22"/>
              </w:rPr>
              <w:t>0</w:t>
            </w:r>
            <w:r w:rsidR="00867F04" w:rsidRPr="00BE7F42">
              <w:rPr>
                <w:color w:val="auto"/>
                <w:sz w:val="22"/>
                <w:szCs w:val="22"/>
              </w:rPr>
              <w:t>49321,05</w:t>
            </w:r>
          </w:p>
        </w:tc>
      </w:tr>
      <w:tr w:rsidR="00E178F8" w:rsidRPr="00BE7F42" w:rsidTr="00BE7F42">
        <w:tc>
          <w:tcPr>
            <w:tcW w:w="1951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178F8" w:rsidRPr="00BE7F42" w:rsidTr="00BE7F42">
        <w:tc>
          <w:tcPr>
            <w:tcW w:w="1951" w:type="dxa"/>
            <w:vMerge w:val="restart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E178F8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918543,91</w:t>
            </w:r>
          </w:p>
        </w:tc>
      </w:tr>
      <w:tr w:rsidR="00E178F8" w:rsidRPr="00BE7F42" w:rsidTr="00BE7F42">
        <w:tc>
          <w:tcPr>
            <w:tcW w:w="1951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677" w:type="dxa"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E178F8" w:rsidRPr="00BE7F42" w:rsidRDefault="00E178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A5535" w:rsidRDefault="006A5535" w:rsidP="006A5535">
      <w:pPr>
        <w:jc w:val="both"/>
        <w:rPr>
          <w:color w:val="auto"/>
          <w:szCs w:val="28"/>
        </w:rPr>
      </w:pPr>
    </w:p>
    <w:p w:rsidR="004C5087" w:rsidRDefault="004C5087" w:rsidP="00596D11">
      <w:pPr>
        <w:jc w:val="both"/>
        <w:rPr>
          <w:color w:val="auto"/>
          <w:szCs w:val="28"/>
        </w:rPr>
      </w:pPr>
    </w:p>
    <w:p w:rsidR="004400DF" w:rsidRDefault="004400DF" w:rsidP="004400DF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Pr="00D24BE9" w:rsidRDefault="00867F04" w:rsidP="00867F0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учреждения здравоохранения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1F2448">
        <w:rPr>
          <w:color w:val="auto"/>
          <w:szCs w:val="28"/>
        </w:rPr>
        <w:t>областная больница №1</w:t>
      </w:r>
      <w:r>
        <w:rPr>
          <w:color w:val="auto"/>
          <w:szCs w:val="28"/>
        </w:rPr>
        <w:t>»,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67F04" w:rsidRPr="00E51D8E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867F04" w:rsidRDefault="00867F04" w:rsidP="00867F04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134"/>
        <w:gridCol w:w="1418"/>
        <w:gridCol w:w="1417"/>
        <w:gridCol w:w="1134"/>
        <w:gridCol w:w="1418"/>
        <w:gridCol w:w="1651"/>
        <w:gridCol w:w="2034"/>
      </w:tblGrid>
      <w:tr w:rsidR="00867F04" w:rsidRPr="00BE7F42" w:rsidTr="00BE7F42">
        <w:tc>
          <w:tcPr>
            <w:tcW w:w="1809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867F04" w:rsidRPr="00BE7F42" w:rsidTr="00BE7F42">
        <w:tc>
          <w:tcPr>
            <w:tcW w:w="1809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1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54042" w:rsidRPr="00BE7F42" w:rsidTr="00BE7F42">
        <w:tc>
          <w:tcPr>
            <w:tcW w:w="1809" w:type="dxa"/>
            <w:vMerge w:val="restart"/>
            <w:shd w:val="clear" w:color="auto" w:fill="auto"/>
          </w:tcPr>
          <w:p w:rsidR="00C54042" w:rsidRPr="00BE7F42" w:rsidRDefault="00722BC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Афа</w:t>
            </w:r>
            <w:r w:rsidR="00C54042" w:rsidRPr="00BE7F42">
              <w:rPr>
                <w:color w:val="auto"/>
                <w:sz w:val="22"/>
                <w:szCs w:val="22"/>
              </w:rPr>
              <w:t>насьев А.В.</w:t>
            </w: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Sienna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Le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844378,87</w:t>
            </w:r>
          </w:p>
        </w:tc>
      </w:tr>
      <w:tr w:rsidR="00BE7F42" w:rsidRPr="001144ED" w:rsidTr="00BE7F42"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Qintrex</w:t>
            </w:r>
            <w:proofErr w:type="spellEnd"/>
            <w:r w:rsidRPr="00BE7F42">
              <w:rPr>
                <w:color w:val="auto"/>
                <w:sz w:val="22"/>
                <w:szCs w:val="22"/>
                <w:lang w:val="en-US"/>
              </w:rPr>
              <w:t xml:space="preserve"> Coast Runner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42,1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BE7F42">
        <w:trPr>
          <w:trHeight w:val="653"/>
        </w:trPr>
        <w:tc>
          <w:tcPr>
            <w:tcW w:w="1809" w:type="dxa"/>
            <w:vMerge w:val="restart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41,8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 GMI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598827,37</w:t>
            </w:r>
          </w:p>
        </w:tc>
      </w:tr>
      <w:tr w:rsidR="007E64AA" w:rsidRPr="00BE7F42" w:rsidTr="007E64AA">
        <w:trPr>
          <w:trHeight w:val="369"/>
        </w:trPr>
        <w:tc>
          <w:tcPr>
            <w:tcW w:w="1809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BE7F42">
              <w:rPr>
                <w:color w:val="auto"/>
                <w:sz w:val="22"/>
                <w:szCs w:val="22"/>
              </w:rPr>
              <w:t>2,</w:t>
            </w:r>
            <w:r>
              <w:rPr>
                <w:color w:val="auto"/>
                <w:sz w:val="22"/>
                <w:szCs w:val="22"/>
              </w:rPr>
              <w:t>5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8A7250">
        <w:trPr>
          <w:trHeight w:val="5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29,8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4400DF">
      <w:pPr>
        <w:jc w:val="center"/>
        <w:rPr>
          <w:color w:val="auto"/>
          <w:szCs w:val="28"/>
        </w:rPr>
        <w:sectPr w:rsidR="00867F0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31F4B" w:rsidRPr="00D24BE9" w:rsidRDefault="00531F4B" w:rsidP="00531F4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31F4B" w:rsidRDefault="00531F4B" w:rsidP="00531F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31F4B" w:rsidRDefault="00531F4B" w:rsidP="00531F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учреждения здравоохранения</w:t>
      </w:r>
    </w:p>
    <w:p w:rsidR="00531F4B" w:rsidRDefault="00531F4B" w:rsidP="00531F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центр контроля качества и сертификации лекарственных средств»,</w:t>
      </w:r>
    </w:p>
    <w:p w:rsidR="00531F4B" w:rsidRDefault="00531F4B" w:rsidP="00531F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31F4B" w:rsidRDefault="00531F4B" w:rsidP="00531F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31F4B" w:rsidRPr="00E51D8E" w:rsidRDefault="00531F4B" w:rsidP="00531F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B0FB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B0FB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531F4B" w:rsidRDefault="00531F4B" w:rsidP="00531F4B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134"/>
        <w:gridCol w:w="1418"/>
        <w:gridCol w:w="1417"/>
        <w:gridCol w:w="1134"/>
        <w:gridCol w:w="1418"/>
        <w:gridCol w:w="1651"/>
        <w:gridCol w:w="2034"/>
      </w:tblGrid>
      <w:tr w:rsidR="00BE7F42" w:rsidRPr="00BE7F42" w:rsidTr="00BE7F42">
        <w:tc>
          <w:tcPr>
            <w:tcW w:w="1809" w:type="dxa"/>
            <w:vMerge w:val="restart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809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825BFD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51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809" w:type="dxa"/>
            <w:vMerge w:val="restart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Бабаков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И.И.</w:t>
            </w:r>
          </w:p>
        </w:tc>
        <w:tc>
          <w:tcPr>
            <w:tcW w:w="1560" w:type="dxa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2" w:type="dxa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C4EA5" w:rsidRPr="00BE7F42" w:rsidRDefault="004C4EA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4C4EA5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1434639,92</w:t>
            </w:r>
          </w:p>
        </w:tc>
      </w:tr>
      <w:tr w:rsidR="00BE7F42" w:rsidRPr="00BE7F42" w:rsidTr="00BE7F42">
        <w:tc>
          <w:tcPr>
            <w:tcW w:w="1809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строительство гаража</w:t>
            </w:r>
          </w:p>
        </w:tc>
        <w:tc>
          <w:tcPr>
            <w:tcW w:w="1842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27,0</w:t>
            </w:r>
          </w:p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809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281,0</w:t>
            </w:r>
          </w:p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809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27,0</w:t>
            </w:r>
          </w:p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31F4B" w:rsidRPr="00BE7F42" w:rsidRDefault="00531F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1963B4">
        <w:trPr>
          <w:trHeight w:val="1548"/>
        </w:trPr>
        <w:tc>
          <w:tcPr>
            <w:tcW w:w="1809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BE25B2" w:rsidRPr="00BE7F42" w:rsidRDefault="00BE25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BE25B2" w:rsidRPr="00BE7F42" w:rsidRDefault="001963B4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620432,89</w:t>
            </w:r>
          </w:p>
        </w:tc>
      </w:tr>
      <w:tr w:rsidR="001963B4" w:rsidRPr="00BE7F42" w:rsidTr="008A7250">
        <w:trPr>
          <w:trHeight w:val="516"/>
        </w:trPr>
        <w:tc>
          <w:tcPr>
            <w:tcW w:w="1809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281,0</w:t>
            </w:r>
          </w:p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shd w:val="clear" w:color="auto" w:fill="auto"/>
          </w:tcPr>
          <w:p w:rsidR="001963B4" w:rsidRPr="00BE7F42" w:rsidRDefault="001963B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shd w:val="clear" w:color="auto" w:fill="auto"/>
          </w:tcPr>
          <w:p w:rsidR="001963B4" w:rsidRPr="00BE7F42" w:rsidRDefault="001963B4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400DF" w:rsidRDefault="004400DF" w:rsidP="004400DF">
      <w:pPr>
        <w:jc w:val="center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  <w:sectPr w:rsidR="004400DF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21BB3" w:rsidRPr="00D24BE9" w:rsidRDefault="00A21BB3" w:rsidP="00A21BB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территориальный центр медицины катастроф»,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21BB3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21BB3" w:rsidRPr="00E51D8E" w:rsidRDefault="00A21BB3" w:rsidP="00A21B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A21BB3" w:rsidRDefault="00A21BB3" w:rsidP="00A21BB3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34"/>
        <w:gridCol w:w="1560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21BB3" w:rsidRPr="00BE7F42" w:rsidRDefault="00A21BB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F76BB">
              <w:rPr>
                <w:color w:val="auto"/>
                <w:sz w:val="22"/>
                <w:szCs w:val="22"/>
              </w:rPr>
              <w:t>Балев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С.Н.</w:t>
            </w:r>
          </w:p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Mondeo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E956F8" w:rsidRPr="005F76BB" w:rsidRDefault="008A72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1115289,90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 УАЗ 31159</w:t>
            </w:r>
          </w:p>
        </w:tc>
        <w:tc>
          <w:tcPr>
            <w:tcW w:w="17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5C02" w:rsidRPr="005F76BB" w:rsidTr="00BE7F42">
        <w:tc>
          <w:tcPr>
            <w:tcW w:w="2037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1316,0</w:t>
            </w:r>
          </w:p>
        </w:tc>
        <w:tc>
          <w:tcPr>
            <w:tcW w:w="1677" w:type="dxa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5C02" w:rsidRPr="005F76BB" w:rsidRDefault="00655C02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5C02" w:rsidRPr="005F76BB" w:rsidRDefault="00655C02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5C02" w:rsidRPr="005F76BB" w:rsidRDefault="00655C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743617,48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113,4</w:t>
            </w:r>
          </w:p>
        </w:tc>
        <w:tc>
          <w:tcPr>
            <w:tcW w:w="167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677" w:type="dxa"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56F8" w:rsidRPr="005F76BB" w:rsidRDefault="00E956F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21BB3" w:rsidRPr="005F76BB" w:rsidRDefault="00A21BB3" w:rsidP="00A21BB3">
      <w:pPr>
        <w:jc w:val="center"/>
        <w:rPr>
          <w:color w:val="auto"/>
          <w:sz w:val="22"/>
          <w:szCs w:val="22"/>
        </w:rPr>
      </w:pPr>
    </w:p>
    <w:p w:rsidR="004400DF" w:rsidRPr="004400DF" w:rsidRDefault="004400DF" w:rsidP="00DF7636">
      <w:pPr>
        <w:jc w:val="center"/>
        <w:rPr>
          <w:color w:val="auto"/>
          <w:szCs w:val="28"/>
        </w:rPr>
      </w:pPr>
    </w:p>
    <w:p w:rsidR="001A1A6D" w:rsidRDefault="001A1A6D" w:rsidP="00596D11">
      <w:pPr>
        <w:jc w:val="both"/>
        <w:rPr>
          <w:color w:val="auto"/>
          <w:szCs w:val="28"/>
        </w:rPr>
      </w:pPr>
    </w:p>
    <w:p w:rsidR="003827A7" w:rsidRDefault="003827A7" w:rsidP="00CF71B4">
      <w:pPr>
        <w:jc w:val="center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66519" w:rsidRPr="00D24BE9" w:rsidRDefault="00A66519" w:rsidP="00A6651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«Стародубская центральная районная больница»,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66519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66519" w:rsidRPr="00E51D8E" w:rsidRDefault="00A66519" w:rsidP="00A6651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A66519" w:rsidRDefault="00A66519" w:rsidP="00A66519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A66519" w:rsidRPr="00BE7F42" w:rsidTr="00800643"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6519" w:rsidRPr="00BE7F42" w:rsidTr="00800643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Белоножко А.И.</w:t>
            </w:r>
          </w:p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1303,0</w:t>
            </w:r>
          </w:p>
        </w:tc>
        <w:tc>
          <w:tcPr>
            <w:tcW w:w="167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A66519" w:rsidRPr="00BE7F42" w:rsidRDefault="00A66519" w:rsidP="00800643">
            <w:pPr>
              <w:jc w:val="center"/>
              <w:rPr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800169,10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67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745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6519" w:rsidRPr="00BE7F42" w:rsidTr="00800643"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1303,0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396315,67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6519" w:rsidRPr="00BE7F42" w:rsidTr="00800643"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1303,0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66519" w:rsidRPr="00BE7F42" w:rsidTr="00800643">
        <w:tc>
          <w:tcPr>
            <w:tcW w:w="203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1303,0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A66519" w:rsidRPr="00BE7F42" w:rsidTr="00800643">
        <w:tc>
          <w:tcPr>
            <w:tcW w:w="203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66519" w:rsidRPr="00BE7F42" w:rsidRDefault="00A66519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66519" w:rsidRDefault="00A66519" w:rsidP="00A66519">
      <w:pPr>
        <w:jc w:val="center"/>
        <w:rPr>
          <w:color w:val="auto"/>
          <w:szCs w:val="28"/>
        </w:rPr>
      </w:pPr>
    </w:p>
    <w:p w:rsidR="00A66519" w:rsidRDefault="00A66519" w:rsidP="008264C3">
      <w:pPr>
        <w:jc w:val="center"/>
        <w:rPr>
          <w:color w:val="auto"/>
          <w:szCs w:val="28"/>
          <w:lang w:val="en-US"/>
        </w:rPr>
      </w:pPr>
    </w:p>
    <w:p w:rsidR="008264C3" w:rsidRPr="00D24BE9" w:rsidRDefault="008264C3" w:rsidP="008264C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Злынковская</w:t>
      </w:r>
      <w:proofErr w:type="spellEnd"/>
      <w:r w:rsidRPr="00171D62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центральная районная больница»,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64C3" w:rsidRPr="00E51D8E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8264C3" w:rsidRDefault="008264C3" w:rsidP="008264C3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Белоусова В.И.</w:t>
            </w: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A66519" w:rsidRDefault="00A665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910035,</w:t>
            </w:r>
            <w:r w:rsidRPr="00A66519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114,2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64C3" w:rsidRPr="008264C3" w:rsidRDefault="008264C3" w:rsidP="008264C3">
      <w:pPr>
        <w:jc w:val="both"/>
        <w:rPr>
          <w:color w:val="auto"/>
          <w:sz w:val="22"/>
          <w:szCs w:val="22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3827A7" w:rsidRDefault="003827A7" w:rsidP="00E61566">
      <w:pPr>
        <w:jc w:val="both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8264C3" w:rsidRDefault="008264C3" w:rsidP="003827A7">
      <w:pPr>
        <w:jc w:val="center"/>
        <w:rPr>
          <w:color w:val="auto"/>
          <w:szCs w:val="28"/>
        </w:rPr>
      </w:pPr>
    </w:p>
    <w:p w:rsidR="003D5DE2" w:rsidRPr="00D24BE9" w:rsidRDefault="003D5DE2" w:rsidP="003D5DE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«Жуковский областной детский туберкулезный санаторий»,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D5DE2" w:rsidRPr="00E51D8E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3D5DE2" w:rsidRDefault="003D5DE2" w:rsidP="003D5DE2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Бельская И.Н.</w:t>
            </w: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584,0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A6651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1008372,1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95,3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56,74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D5DE2" w:rsidRPr="008264C3" w:rsidRDefault="003D5DE2" w:rsidP="003D5DE2">
      <w:pPr>
        <w:jc w:val="both"/>
        <w:rPr>
          <w:color w:val="auto"/>
          <w:sz w:val="22"/>
          <w:szCs w:val="22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CF71B4" w:rsidRDefault="00CF71B4" w:rsidP="00CF71B4">
      <w:pPr>
        <w:jc w:val="center"/>
        <w:rPr>
          <w:color w:val="auto"/>
          <w:szCs w:val="28"/>
        </w:rPr>
        <w:sectPr w:rsidR="00CF71B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40F2A" w:rsidRPr="00D24BE9" w:rsidRDefault="00740F2A" w:rsidP="00740F2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Карачевская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0F2A" w:rsidRPr="00E51D8E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740F2A" w:rsidRDefault="00740F2A" w:rsidP="00740F2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Братяков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Ю.А.</w:t>
            </w:r>
          </w:p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605,6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ВАЗ-21074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0F2A" w:rsidRPr="00BE7F42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992430,43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146,0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605,6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40F2A" w:rsidRPr="00BE7F42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344046,06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146,0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25,37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40F2A" w:rsidRDefault="00740F2A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D70AF0" w:rsidRPr="00D24BE9" w:rsidRDefault="00D70AF0" w:rsidP="00D70AF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Новозыбковская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0AF0" w:rsidRPr="00E51D8E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D70AF0" w:rsidRDefault="00D70AF0" w:rsidP="00D70AF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Бурый С.Н.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24</w:t>
            </w:r>
            <w:r w:rsidR="004E3575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A6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780854,64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Peugeot </w:t>
            </w:r>
            <w:r w:rsidRPr="005F76BB">
              <w:rPr>
                <w:color w:val="auto"/>
                <w:sz w:val="22"/>
                <w:szCs w:val="22"/>
              </w:rPr>
              <w:t>406</w:t>
            </w:r>
          </w:p>
        </w:tc>
        <w:tc>
          <w:tcPr>
            <w:tcW w:w="1745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 w:val="restart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vMerge w:val="restart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16421D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653384,6</w:t>
            </w:r>
          </w:p>
        </w:tc>
      </w:tr>
      <w:tr w:rsidR="00BE7F42" w:rsidRPr="005F76BB" w:rsidTr="00BE7F42">
        <w:tc>
          <w:tcPr>
            <w:tcW w:w="203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16421D" w:rsidRPr="005F76BB" w:rsidRDefault="0016421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16421D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0,00</w:t>
            </w:r>
          </w:p>
        </w:tc>
      </w:tr>
    </w:tbl>
    <w:p w:rsidR="00D70AF0" w:rsidRDefault="00D70AF0" w:rsidP="003827A7">
      <w:pPr>
        <w:jc w:val="center"/>
        <w:rPr>
          <w:color w:val="auto"/>
          <w:szCs w:val="28"/>
        </w:rPr>
      </w:pPr>
    </w:p>
    <w:p w:rsidR="003827A7" w:rsidRDefault="003827A7" w:rsidP="00D505E0">
      <w:pPr>
        <w:jc w:val="center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6A5ABC">
      <w:pPr>
        <w:jc w:val="center"/>
        <w:rPr>
          <w:color w:val="auto"/>
          <w:szCs w:val="28"/>
        </w:rPr>
        <w:sectPr w:rsidR="006A5ABC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D76E4D" w:rsidRPr="00D24BE9" w:rsidRDefault="00D76E4D" w:rsidP="00D76E4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76E4D" w:rsidRDefault="00D76E4D" w:rsidP="00D76E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6E4D" w:rsidRDefault="00D76E4D" w:rsidP="00D76E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76E4D" w:rsidRDefault="00D76E4D" w:rsidP="00D76E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Унечская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76E4D" w:rsidRDefault="00D76E4D" w:rsidP="00D76E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6E4D" w:rsidRDefault="00D76E4D" w:rsidP="00D76E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6E4D" w:rsidRPr="00E51D8E" w:rsidRDefault="00D76E4D" w:rsidP="00D76E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D76E4D" w:rsidRDefault="00D76E4D" w:rsidP="00D76E4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429"/>
        <w:gridCol w:w="1134"/>
        <w:gridCol w:w="1276"/>
        <w:gridCol w:w="1657"/>
        <w:gridCol w:w="1745"/>
      </w:tblGrid>
      <w:tr w:rsidR="00BE7F42" w:rsidRPr="005F76BB" w:rsidTr="00BE7F42">
        <w:tc>
          <w:tcPr>
            <w:tcW w:w="2037" w:type="dxa"/>
            <w:vMerge w:val="restart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F76BB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E4D" w:rsidRPr="005F76BB" w:rsidRDefault="00D76E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4652" w:rsidRPr="005F76BB" w:rsidTr="00794652">
        <w:trPr>
          <w:trHeight w:val="842"/>
        </w:trPr>
        <w:tc>
          <w:tcPr>
            <w:tcW w:w="2037" w:type="dxa"/>
            <w:vMerge w:val="restart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Владимиров А.М.</w:t>
            </w:r>
          </w:p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154,4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794652" w:rsidRPr="005F76BB" w:rsidRDefault="00794652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4652" w:rsidRPr="005F76BB" w:rsidRDefault="00794652" w:rsidP="002F590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74</w:t>
            </w:r>
            <w:r w:rsidR="002F590D" w:rsidRPr="005F76BB">
              <w:rPr>
                <w:color w:val="auto"/>
                <w:sz w:val="22"/>
                <w:szCs w:val="22"/>
              </w:rPr>
              <w:t>0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4652" w:rsidRPr="005F76BB" w:rsidRDefault="00794652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ВАЗ-212140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1386415,47</w:t>
            </w:r>
          </w:p>
        </w:tc>
      </w:tr>
      <w:tr w:rsidR="00794652" w:rsidRPr="005F76BB" w:rsidTr="00794652">
        <w:trPr>
          <w:trHeight w:val="264"/>
        </w:trPr>
        <w:tc>
          <w:tcPr>
            <w:tcW w:w="2037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Грузовой автомобиль</w:t>
            </w:r>
          </w:p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УАЗ 330301</w:t>
            </w:r>
          </w:p>
        </w:tc>
        <w:tc>
          <w:tcPr>
            <w:tcW w:w="1745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F590D" w:rsidRPr="005F76BB" w:rsidTr="00BE7F42">
        <w:tc>
          <w:tcPr>
            <w:tcW w:w="2037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590D" w:rsidRPr="005F76BB" w:rsidRDefault="002F590D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740,0</w:t>
            </w:r>
          </w:p>
        </w:tc>
        <w:tc>
          <w:tcPr>
            <w:tcW w:w="1276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346919,07</w:t>
            </w:r>
          </w:p>
        </w:tc>
      </w:tr>
      <w:tr w:rsidR="00794652" w:rsidRPr="005F76BB" w:rsidTr="00BE7F42">
        <w:tc>
          <w:tcPr>
            <w:tcW w:w="2037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154,4</w:t>
            </w:r>
          </w:p>
        </w:tc>
        <w:tc>
          <w:tcPr>
            <w:tcW w:w="1276" w:type="dxa"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94652" w:rsidRPr="005F76BB" w:rsidRDefault="0079465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76E4D" w:rsidRPr="005F76BB" w:rsidRDefault="00D76E4D" w:rsidP="00CE4B16">
      <w:pPr>
        <w:jc w:val="center"/>
        <w:rPr>
          <w:color w:val="auto"/>
          <w:sz w:val="22"/>
          <w:szCs w:val="22"/>
        </w:rPr>
      </w:pPr>
    </w:p>
    <w:p w:rsidR="00CE4B16" w:rsidRDefault="00CE4B16" w:rsidP="00CE4B16">
      <w:pPr>
        <w:jc w:val="center"/>
        <w:rPr>
          <w:color w:val="auto"/>
          <w:szCs w:val="28"/>
        </w:rPr>
      </w:pPr>
    </w:p>
    <w:p w:rsidR="00CE4B16" w:rsidRDefault="00CE4B16" w:rsidP="003827A7">
      <w:pPr>
        <w:jc w:val="center"/>
        <w:rPr>
          <w:color w:val="auto"/>
          <w:szCs w:val="28"/>
        </w:rPr>
      </w:pPr>
    </w:p>
    <w:p w:rsidR="00CE4B16" w:rsidRDefault="00CE4B16" w:rsidP="003827A7">
      <w:pPr>
        <w:jc w:val="center"/>
        <w:rPr>
          <w:color w:val="auto"/>
          <w:szCs w:val="28"/>
        </w:rPr>
      </w:pPr>
    </w:p>
    <w:p w:rsidR="005C1F45" w:rsidRDefault="005C1F45" w:rsidP="003827A7">
      <w:pPr>
        <w:jc w:val="center"/>
        <w:rPr>
          <w:color w:val="auto"/>
          <w:szCs w:val="28"/>
        </w:rPr>
      </w:pPr>
    </w:p>
    <w:p w:rsidR="005C1F45" w:rsidRDefault="005C1F45" w:rsidP="003827A7">
      <w:pPr>
        <w:jc w:val="center"/>
        <w:rPr>
          <w:color w:val="auto"/>
          <w:szCs w:val="28"/>
        </w:rPr>
      </w:pPr>
    </w:p>
    <w:p w:rsidR="00CE4B16" w:rsidRDefault="00CE4B16" w:rsidP="003827A7">
      <w:pPr>
        <w:jc w:val="center"/>
        <w:rPr>
          <w:color w:val="auto"/>
          <w:szCs w:val="28"/>
        </w:rPr>
      </w:pPr>
    </w:p>
    <w:p w:rsidR="00CE4B16" w:rsidRDefault="00CE4B16" w:rsidP="003827A7">
      <w:pPr>
        <w:jc w:val="center"/>
        <w:rPr>
          <w:color w:val="auto"/>
          <w:szCs w:val="28"/>
        </w:rPr>
      </w:pPr>
    </w:p>
    <w:p w:rsidR="00514F25" w:rsidRDefault="00514F25" w:rsidP="003827A7">
      <w:pPr>
        <w:jc w:val="center"/>
        <w:rPr>
          <w:color w:val="auto"/>
          <w:szCs w:val="28"/>
        </w:rPr>
      </w:pPr>
    </w:p>
    <w:p w:rsidR="00CE4B16" w:rsidRDefault="00CE4B16" w:rsidP="003827A7">
      <w:pPr>
        <w:jc w:val="center"/>
        <w:rPr>
          <w:color w:val="auto"/>
          <w:szCs w:val="28"/>
        </w:rPr>
      </w:pPr>
    </w:p>
    <w:p w:rsidR="00FC6ACD" w:rsidRPr="00D24BE9" w:rsidRDefault="00FC6ACD" w:rsidP="00FC6AC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</w:t>
      </w:r>
      <w:r w:rsidRPr="000171F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 xml:space="preserve"> №1»,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C6ACD" w:rsidRPr="00E51D8E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FC6ACD" w:rsidRDefault="00FC6ACD" w:rsidP="00FC6AC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429"/>
        <w:gridCol w:w="992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Воронцов К.Е.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540,0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Легковой</w:t>
            </w:r>
            <w:proofErr w:type="spellEnd"/>
            <w:r w:rsidRPr="005F76B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Mercedes </w:t>
            </w: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benz</w:t>
            </w:r>
            <w:proofErr w:type="spellEnd"/>
            <w:r w:rsidR="001910F5" w:rsidRPr="005F76BB">
              <w:rPr>
                <w:color w:val="auto"/>
                <w:sz w:val="22"/>
                <w:szCs w:val="22"/>
              </w:rPr>
              <w:t xml:space="preserve"> </w:t>
            </w:r>
            <w:r w:rsidR="001910F5" w:rsidRPr="005F76BB">
              <w:rPr>
                <w:color w:val="auto"/>
                <w:sz w:val="22"/>
                <w:szCs w:val="22"/>
                <w:lang w:val="en-US"/>
              </w:rPr>
              <w:t>GLK</w:t>
            </w:r>
            <w:r w:rsidRPr="005F76BB">
              <w:rPr>
                <w:color w:val="auto"/>
                <w:sz w:val="22"/>
                <w:szCs w:val="22"/>
              </w:rPr>
              <w:t xml:space="preserve">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941B44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1712934,38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Дачный дом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47,5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1910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</w:t>
            </w:r>
            <w:r w:rsidR="00941B44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F590D" w:rsidRPr="005F76BB" w:rsidTr="00BE7F42">
        <w:tc>
          <w:tcPr>
            <w:tcW w:w="2037" w:type="dxa"/>
            <w:vMerge w:val="restart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 для индивиду-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ального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жилищного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1019,0</w:t>
            </w:r>
          </w:p>
        </w:tc>
        <w:tc>
          <w:tcPr>
            <w:tcW w:w="1677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F590D" w:rsidRPr="005F76BB" w:rsidRDefault="002F590D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Легковой</w:t>
            </w:r>
            <w:proofErr w:type="spellEnd"/>
            <w:r w:rsidRPr="005F76B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2F590D" w:rsidRPr="005F76BB" w:rsidRDefault="002F590D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Sandero</w:t>
            </w:r>
            <w:proofErr w:type="spellEnd"/>
          </w:p>
          <w:p w:rsidR="002F590D" w:rsidRPr="005F76BB" w:rsidRDefault="002F590D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2F590D" w:rsidRPr="005F76BB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485052,91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F76BB" w:rsidRDefault="005F76BB" w:rsidP="00514F25">
      <w:pPr>
        <w:jc w:val="center"/>
        <w:rPr>
          <w:color w:val="auto"/>
          <w:szCs w:val="28"/>
        </w:rPr>
      </w:pPr>
    </w:p>
    <w:p w:rsidR="005F76BB" w:rsidRDefault="005F76BB" w:rsidP="00514F25">
      <w:pPr>
        <w:jc w:val="center"/>
        <w:rPr>
          <w:color w:val="auto"/>
          <w:szCs w:val="28"/>
        </w:rPr>
      </w:pPr>
    </w:p>
    <w:p w:rsidR="00514F25" w:rsidRPr="00D24BE9" w:rsidRDefault="00514F25" w:rsidP="00514F2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Дятьковская</w:t>
      </w:r>
      <w:proofErr w:type="spellEnd"/>
      <w:r w:rsidRPr="000171F0">
        <w:rPr>
          <w:color w:val="auto"/>
          <w:szCs w:val="28"/>
        </w:rPr>
        <w:t xml:space="preserve"> районная больница</w:t>
      </w:r>
      <w:r w:rsidR="002F590D">
        <w:rPr>
          <w:color w:val="auto"/>
          <w:szCs w:val="28"/>
        </w:rPr>
        <w:t xml:space="preserve"> имени В.А. </w:t>
      </w:r>
      <w:proofErr w:type="spellStart"/>
      <w:r w:rsidR="002F590D">
        <w:rPr>
          <w:color w:val="auto"/>
          <w:szCs w:val="28"/>
        </w:rPr>
        <w:t>Понизова</w:t>
      </w:r>
      <w:proofErr w:type="spellEnd"/>
      <w:r>
        <w:rPr>
          <w:color w:val="auto"/>
          <w:szCs w:val="28"/>
        </w:rPr>
        <w:t>»,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14F25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14F25" w:rsidRPr="00E51D8E" w:rsidRDefault="00514F25" w:rsidP="00514F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514F25" w:rsidRDefault="00514F25" w:rsidP="00514F25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134"/>
        <w:gridCol w:w="1406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6B113D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4"/>
        </w:trPr>
        <w:tc>
          <w:tcPr>
            <w:tcW w:w="1985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Герасимова О.П.</w:t>
            </w:r>
          </w:p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60,7</w:t>
            </w:r>
          </w:p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Lexus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Rx 300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25" w:rsidRPr="00BE7F42" w:rsidRDefault="002F590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1051357,00</w:t>
            </w: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14F25" w:rsidRPr="00BE7F42" w:rsidRDefault="00514F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 w:val="restart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гаражей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60,7</w:t>
            </w: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Lexus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Gx</w:t>
            </w:r>
            <w:proofErr w:type="spellEnd"/>
            <w:r w:rsidRPr="00BE7F42">
              <w:rPr>
                <w:color w:val="auto"/>
                <w:sz w:val="22"/>
                <w:szCs w:val="22"/>
                <w:lang w:val="en-US"/>
              </w:rPr>
              <w:t xml:space="preserve"> 470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71575" w:rsidRPr="00BE7F42" w:rsidRDefault="001E5C6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5059223,00</w:t>
            </w: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гаражей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Miniwen</w:t>
            </w:r>
            <w:proofErr w:type="spellEnd"/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2592,0</w:t>
            </w:r>
          </w:p>
        </w:tc>
        <w:tc>
          <w:tcPr>
            <w:tcW w:w="1406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980,0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23,6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26,6</w:t>
            </w:r>
          </w:p>
        </w:tc>
        <w:tc>
          <w:tcPr>
            <w:tcW w:w="1406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24"/>
        </w:trPr>
        <w:tc>
          <w:tcPr>
            <w:tcW w:w="198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Административ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>-но-лабораторное здание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3375,2</w:t>
            </w: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8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457,3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14F25" w:rsidRDefault="00514F25" w:rsidP="00514F25">
      <w:pPr>
        <w:jc w:val="center"/>
        <w:rPr>
          <w:color w:val="auto"/>
          <w:szCs w:val="28"/>
        </w:rPr>
      </w:pPr>
    </w:p>
    <w:p w:rsidR="00786CFD" w:rsidRDefault="00786CFD" w:rsidP="00B65FBF">
      <w:pPr>
        <w:jc w:val="center"/>
        <w:rPr>
          <w:color w:val="auto"/>
          <w:szCs w:val="28"/>
        </w:rPr>
      </w:pPr>
    </w:p>
    <w:p w:rsidR="00F976D9" w:rsidRDefault="00F976D9" w:rsidP="00F976D9">
      <w:pPr>
        <w:jc w:val="both"/>
        <w:rPr>
          <w:color w:val="auto"/>
          <w:szCs w:val="28"/>
        </w:rPr>
        <w:sectPr w:rsidR="00F976D9" w:rsidSect="00514F25">
          <w:pgSz w:w="16838" w:h="11906" w:orient="landscape"/>
          <w:pgMar w:top="993" w:right="536" w:bottom="709" w:left="1134" w:header="567" w:footer="567" w:gutter="0"/>
          <w:cols w:space="720"/>
          <w:titlePg/>
        </w:sectPr>
      </w:pPr>
    </w:p>
    <w:p w:rsidR="00FA6B27" w:rsidRPr="00D24BE9" w:rsidRDefault="00FA6B27" w:rsidP="00FA6B27">
      <w:pPr>
        <w:jc w:val="center"/>
        <w:rPr>
          <w:color w:val="auto"/>
          <w:szCs w:val="28"/>
        </w:rPr>
      </w:pPr>
      <w:r w:rsidRPr="001144ED">
        <w:rPr>
          <w:color w:val="auto"/>
          <w:szCs w:val="28"/>
        </w:rPr>
        <w:t>СВЕДЕНИЯ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Клинцовский</w:t>
      </w:r>
      <w:proofErr w:type="spellEnd"/>
      <w:r>
        <w:rPr>
          <w:color w:val="auto"/>
          <w:szCs w:val="28"/>
        </w:rPr>
        <w:t xml:space="preserve"> дом ребенка»,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6B27" w:rsidRPr="00E51D8E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FA6B27" w:rsidRDefault="00FA6B27" w:rsidP="00FA6B27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841"/>
        </w:trPr>
        <w:tc>
          <w:tcPr>
            <w:tcW w:w="203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Гордеева Л.А.</w:t>
            </w:r>
          </w:p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32,4</w:t>
            </w:r>
          </w:p>
        </w:tc>
        <w:tc>
          <w:tcPr>
            <w:tcW w:w="167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3D36" w:rsidRPr="00BE7F42" w:rsidRDefault="006F3C6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93D36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807740,00</w:t>
            </w:r>
          </w:p>
        </w:tc>
      </w:tr>
      <w:tr w:rsidR="001E5C65" w:rsidRPr="00BE7F42" w:rsidTr="00BE7F42">
        <w:tc>
          <w:tcPr>
            <w:tcW w:w="203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Легковой автомобиль</w:t>
            </w:r>
          </w:p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E7F42">
              <w:rPr>
                <w:color w:val="auto"/>
                <w:sz w:val="24"/>
                <w:szCs w:val="24"/>
                <w:lang w:val="en-US"/>
              </w:rPr>
              <w:t>Niva</w:t>
            </w:r>
            <w:proofErr w:type="spellEnd"/>
            <w:r w:rsidRPr="00BE7F42">
              <w:rPr>
                <w:color w:val="auto"/>
                <w:sz w:val="24"/>
                <w:szCs w:val="24"/>
                <w:lang w:val="en-US"/>
              </w:rPr>
              <w:t xml:space="preserve"> Chevrolet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E5C65" w:rsidRPr="00BE7F42" w:rsidRDefault="001E5C65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749066,62</w:t>
            </w:r>
          </w:p>
        </w:tc>
      </w:tr>
      <w:tr w:rsidR="001E5C65" w:rsidRPr="00BE7F42" w:rsidTr="00BE7F42">
        <w:tc>
          <w:tcPr>
            <w:tcW w:w="203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 xml:space="preserve">Гараж </w:t>
            </w:r>
          </w:p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677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A6B27" w:rsidRDefault="00FA6B27" w:rsidP="005A3EBB">
      <w:pPr>
        <w:jc w:val="center"/>
        <w:rPr>
          <w:color w:val="auto"/>
          <w:szCs w:val="28"/>
          <w:lang w:val="en-US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A73501" w:rsidRDefault="00A73501" w:rsidP="00A73501">
      <w:pPr>
        <w:jc w:val="center"/>
        <w:rPr>
          <w:color w:val="auto"/>
          <w:szCs w:val="28"/>
        </w:rPr>
        <w:sectPr w:rsidR="00A7350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60961" w:rsidRPr="00D24BE9" w:rsidRDefault="00360961" w:rsidP="0036096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Сельцовская</w:t>
      </w:r>
      <w:proofErr w:type="spellEnd"/>
      <w:r>
        <w:rPr>
          <w:color w:val="auto"/>
          <w:szCs w:val="28"/>
        </w:rPr>
        <w:t xml:space="preserve"> 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60961" w:rsidRPr="00E51D8E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360961" w:rsidRDefault="00360961" w:rsidP="0036096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201058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Губаль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А.Н.</w:t>
            </w:r>
          </w:p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2526,0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201058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617593,96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115,3</w:t>
            </w:r>
          </w:p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59,6</w:t>
            </w:r>
          </w:p>
        </w:tc>
        <w:tc>
          <w:tcPr>
            <w:tcW w:w="1418" w:type="dxa"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01058" w:rsidRPr="00BE7F42" w:rsidRDefault="002010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2526,0</w:t>
            </w:r>
          </w:p>
        </w:tc>
        <w:tc>
          <w:tcPr>
            <w:tcW w:w="1418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0A78FB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2648760,19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A78FB" w:rsidRPr="00BE7F42" w:rsidRDefault="000A78F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60961" w:rsidRDefault="00360961" w:rsidP="00063DCC">
      <w:pPr>
        <w:jc w:val="center"/>
        <w:rPr>
          <w:color w:val="auto"/>
          <w:szCs w:val="28"/>
        </w:rPr>
      </w:pPr>
    </w:p>
    <w:p w:rsidR="00791E1F" w:rsidRDefault="00791E1F" w:rsidP="00063DCC">
      <w:pPr>
        <w:jc w:val="center"/>
        <w:rPr>
          <w:color w:val="auto"/>
          <w:szCs w:val="28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225354" w:rsidRDefault="00225354" w:rsidP="00225354">
      <w:pPr>
        <w:jc w:val="center"/>
        <w:rPr>
          <w:color w:val="auto"/>
          <w:szCs w:val="28"/>
        </w:rPr>
        <w:sectPr w:rsidR="0022535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410EE" w:rsidRPr="00D24BE9" w:rsidRDefault="00A410EE" w:rsidP="00A410E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A410EE" w:rsidRDefault="00A410EE" w:rsidP="00A410E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410EE" w:rsidRDefault="00A410EE" w:rsidP="00A410E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410EE" w:rsidRDefault="00A410EE" w:rsidP="00A410E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</w:t>
      </w:r>
      <w:r w:rsidRPr="000171F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городская</w:t>
      </w:r>
      <w:r w:rsidRPr="000171F0">
        <w:rPr>
          <w:color w:val="auto"/>
          <w:szCs w:val="28"/>
        </w:rPr>
        <w:t xml:space="preserve"> </w:t>
      </w:r>
      <w:r w:rsidR="00235C03">
        <w:rPr>
          <w:color w:val="auto"/>
          <w:szCs w:val="28"/>
        </w:rPr>
        <w:t>поликлиника №5</w:t>
      </w:r>
      <w:r>
        <w:rPr>
          <w:color w:val="auto"/>
          <w:szCs w:val="28"/>
        </w:rPr>
        <w:t>»,</w:t>
      </w:r>
    </w:p>
    <w:p w:rsidR="00A410EE" w:rsidRDefault="00A410EE" w:rsidP="00A410E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410EE" w:rsidRDefault="00A410EE" w:rsidP="00A410E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410EE" w:rsidRPr="00E51D8E" w:rsidRDefault="00A410EE" w:rsidP="00A410E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11E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A410EE" w:rsidRDefault="00A410EE" w:rsidP="00A410E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410EE" w:rsidRPr="00BE7F42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Дубовой И.И.</w:t>
            </w:r>
          </w:p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2092,0</w:t>
            </w:r>
          </w:p>
        </w:tc>
        <w:tc>
          <w:tcPr>
            <w:tcW w:w="1548" w:type="dxa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Rav-4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35C03" w:rsidRPr="005F76BB" w:rsidRDefault="003321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1226472,00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410EE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Жилой </w:t>
            </w:r>
            <w:r w:rsidR="00A410EE" w:rsidRPr="005F76BB">
              <w:rPr>
                <w:color w:val="auto"/>
                <w:sz w:val="22"/>
                <w:szCs w:val="22"/>
              </w:rPr>
              <w:t>дом</w:t>
            </w:r>
          </w:p>
        </w:tc>
        <w:tc>
          <w:tcPr>
            <w:tcW w:w="1843" w:type="dxa"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410EE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117,0</w:t>
            </w:r>
          </w:p>
        </w:tc>
        <w:tc>
          <w:tcPr>
            <w:tcW w:w="1548" w:type="dxa"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410EE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</w:t>
            </w:r>
            <w:r w:rsidR="00A410EE" w:rsidRPr="005F76B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235C03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62,0</w:t>
            </w:r>
          </w:p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293"/>
        </w:trPr>
        <w:tc>
          <w:tcPr>
            <w:tcW w:w="203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410EE" w:rsidRPr="005F76BB" w:rsidRDefault="00235C0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30</w:t>
            </w:r>
            <w:r w:rsidR="00A410EE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548" w:type="dxa"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410EE" w:rsidRPr="005F76BB" w:rsidRDefault="00A410E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c>
          <w:tcPr>
            <w:tcW w:w="2037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62,0</w:t>
            </w:r>
          </w:p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  <w:p w:rsidR="002B6C90" w:rsidRPr="005F76BB" w:rsidRDefault="002B6C9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2B6C90" w:rsidRPr="005F76BB" w:rsidRDefault="003321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500065,00</w:t>
            </w:r>
          </w:p>
        </w:tc>
      </w:tr>
    </w:tbl>
    <w:p w:rsidR="00653B7A" w:rsidRPr="00E51D8E" w:rsidRDefault="00653B7A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332111" w:rsidRDefault="00332111" w:rsidP="00653B7A">
      <w:pPr>
        <w:jc w:val="both"/>
        <w:rPr>
          <w:color w:val="auto"/>
          <w:szCs w:val="28"/>
        </w:rPr>
      </w:pPr>
    </w:p>
    <w:p w:rsidR="00332111" w:rsidRDefault="00332111" w:rsidP="00653B7A">
      <w:pPr>
        <w:jc w:val="both"/>
        <w:rPr>
          <w:color w:val="auto"/>
          <w:szCs w:val="28"/>
        </w:rPr>
      </w:pPr>
    </w:p>
    <w:p w:rsidR="00332111" w:rsidRDefault="00332111" w:rsidP="00653B7A">
      <w:pPr>
        <w:jc w:val="both"/>
        <w:rPr>
          <w:color w:val="auto"/>
          <w:szCs w:val="28"/>
        </w:rPr>
      </w:pPr>
    </w:p>
    <w:p w:rsidR="00332111" w:rsidRDefault="00332111" w:rsidP="00653B7A">
      <w:pPr>
        <w:jc w:val="both"/>
        <w:rPr>
          <w:color w:val="auto"/>
          <w:szCs w:val="28"/>
        </w:rPr>
      </w:pPr>
    </w:p>
    <w:p w:rsidR="00332111" w:rsidRDefault="00332111" w:rsidP="00653B7A">
      <w:pPr>
        <w:jc w:val="both"/>
        <w:rPr>
          <w:color w:val="auto"/>
          <w:szCs w:val="28"/>
        </w:rPr>
      </w:pPr>
    </w:p>
    <w:p w:rsidR="00332111" w:rsidRDefault="00332111" w:rsidP="00653B7A">
      <w:pPr>
        <w:jc w:val="both"/>
        <w:rPr>
          <w:color w:val="auto"/>
          <w:szCs w:val="28"/>
        </w:rPr>
        <w:sectPr w:rsidR="00332111" w:rsidSect="003A7F24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800643" w:rsidRPr="00D24BE9" w:rsidRDefault="00800643" w:rsidP="0080064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00643" w:rsidRDefault="00800643" w:rsidP="0080064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00643" w:rsidRDefault="00800643" w:rsidP="0080064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800643" w:rsidRDefault="00800643" w:rsidP="0080064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800643" w:rsidRDefault="00800643" w:rsidP="0080064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00643" w:rsidRDefault="00800643" w:rsidP="0080064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00643" w:rsidRPr="00E51D8E" w:rsidRDefault="00800643" w:rsidP="0080064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800643" w:rsidRDefault="00800643" w:rsidP="00800643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800643" w:rsidRPr="00BE7F42" w:rsidTr="00800643">
        <w:tc>
          <w:tcPr>
            <w:tcW w:w="2037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800643" w:rsidRPr="00BE7F42" w:rsidTr="00800643">
        <w:tc>
          <w:tcPr>
            <w:tcW w:w="203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00643" w:rsidRPr="00BE7F42" w:rsidTr="00800643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Евтеев А.Ю.</w:t>
            </w:r>
          </w:p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530,0</w:t>
            </w:r>
          </w:p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800643" w:rsidRPr="006D790D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1313517,</w:t>
            </w:r>
            <w:r w:rsidRPr="006D790D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  <w:lang w:val="en-US"/>
              </w:rPr>
              <w:t>9</w:t>
            </w:r>
          </w:p>
        </w:tc>
      </w:tr>
      <w:tr w:rsidR="00800643" w:rsidRPr="00BE7F42" w:rsidTr="00800643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152,1</w:t>
            </w:r>
          </w:p>
        </w:tc>
        <w:tc>
          <w:tcPr>
            <w:tcW w:w="1418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00643" w:rsidRPr="00BE7F42" w:rsidTr="00800643">
        <w:trPr>
          <w:trHeight w:val="417"/>
        </w:trPr>
        <w:tc>
          <w:tcPr>
            <w:tcW w:w="203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32,5</w:t>
            </w:r>
          </w:p>
        </w:tc>
        <w:tc>
          <w:tcPr>
            <w:tcW w:w="1418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00643" w:rsidRPr="00BE7F42" w:rsidTr="00800643">
        <w:tc>
          <w:tcPr>
            <w:tcW w:w="2037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152,1</w:t>
            </w:r>
          </w:p>
        </w:tc>
        <w:tc>
          <w:tcPr>
            <w:tcW w:w="1418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224829,81</w:t>
            </w:r>
          </w:p>
        </w:tc>
      </w:tr>
      <w:tr w:rsidR="00800643" w:rsidRPr="00BE7F42" w:rsidTr="00800643">
        <w:tc>
          <w:tcPr>
            <w:tcW w:w="203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530,0</w:t>
            </w:r>
          </w:p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00643" w:rsidRPr="00BE7F42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00643" w:rsidRDefault="0080064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00643" w:rsidRDefault="00800643" w:rsidP="00800643">
      <w:pPr>
        <w:jc w:val="center"/>
        <w:rPr>
          <w:color w:val="auto"/>
          <w:szCs w:val="28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800643" w:rsidRDefault="00800643" w:rsidP="00332111">
      <w:pPr>
        <w:jc w:val="center"/>
        <w:rPr>
          <w:color w:val="auto"/>
          <w:szCs w:val="28"/>
          <w:highlight w:val="yellow"/>
        </w:rPr>
      </w:pP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СВЕДЕНИЯ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proofErr w:type="spellStart"/>
      <w:r w:rsidRPr="003A5DCB">
        <w:rPr>
          <w:color w:val="auto"/>
          <w:szCs w:val="28"/>
        </w:rPr>
        <w:t>Мглинская</w:t>
      </w:r>
      <w:proofErr w:type="spellEnd"/>
      <w:r w:rsidRPr="003A5DCB">
        <w:rPr>
          <w:color w:val="auto"/>
          <w:szCs w:val="28"/>
        </w:rPr>
        <w:t xml:space="preserve"> центральная районная больница»,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332111" w:rsidRPr="00E51D8E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за период с 1 января 2016 года по 31 декабря 2016 года</w:t>
      </w:r>
    </w:p>
    <w:p w:rsidR="00332111" w:rsidRDefault="00332111" w:rsidP="003321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32111" w:rsidRPr="006764A4" w:rsidTr="00800643"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32111" w:rsidRPr="006764A4" w:rsidTr="00800643"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2111" w:rsidRPr="006764A4" w:rsidTr="00800643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Емельяненко А.П.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764A4">
              <w:rPr>
                <w:color w:val="auto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655609,38</w:t>
            </w:r>
          </w:p>
        </w:tc>
      </w:tr>
      <w:tr w:rsidR="00332111" w:rsidRPr="006764A4" w:rsidTr="00332111">
        <w:trPr>
          <w:trHeight w:val="410"/>
        </w:trPr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64A4" w:rsidRPr="006764A4" w:rsidTr="00800643">
        <w:tc>
          <w:tcPr>
            <w:tcW w:w="2037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764A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110,0</w:t>
            </w: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6764A4" w:rsidRPr="003A5DCB" w:rsidRDefault="006764A4" w:rsidP="003A5DCB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204</w:t>
            </w:r>
            <w:r w:rsidR="003A5DCB">
              <w:rPr>
                <w:color w:val="auto"/>
                <w:sz w:val="22"/>
                <w:szCs w:val="22"/>
              </w:rPr>
              <w:t>3</w:t>
            </w:r>
            <w:r w:rsidRPr="006764A4">
              <w:rPr>
                <w:color w:val="auto"/>
                <w:sz w:val="22"/>
                <w:szCs w:val="22"/>
              </w:rPr>
              <w:t>72,9</w:t>
            </w:r>
            <w:r w:rsidRPr="006764A4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</w:tr>
      <w:tr w:rsidR="006764A4" w:rsidRPr="00BE7F42" w:rsidTr="00800643">
        <w:tc>
          <w:tcPr>
            <w:tcW w:w="203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32111" w:rsidRDefault="00332111" w:rsidP="002B6C90">
      <w:pPr>
        <w:jc w:val="center"/>
        <w:rPr>
          <w:color w:val="auto"/>
          <w:szCs w:val="28"/>
        </w:rPr>
      </w:pPr>
    </w:p>
    <w:p w:rsidR="00332111" w:rsidRDefault="00332111" w:rsidP="002B6C90">
      <w:pPr>
        <w:jc w:val="center"/>
        <w:rPr>
          <w:color w:val="auto"/>
          <w:szCs w:val="28"/>
        </w:rPr>
      </w:pPr>
    </w:p>
    <w:p w:rsidR="00332111" w:rsidRDefault="00332111" w:rsidP="002B6C90">
      <w:pPr>
        <w:jc w:val="center"/>
        <w:rPr>
          <w:color w:val="auto"/>
          <w:szCs w:val="28"/>
        </w:rPr>
      </w:pPr>
    </w:p>
    <w:p w:rsidR="00332111" w:rsidRDefault="00332111" w:rsidP="002B6C90">
      <w:pPr>
        <w:jc w:val="center"/>
        <w:rPr>
          <w:color w:val="auto"/>
          <w:szCs w:val="28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  <w:lang w:val="en-US"/>
        </w:rPr>
      </w:pPr>
    </w:p>
    <w:p w:rsidR="006D790D" w:rsidRDefault="006D790D" w:rsidP="006D790D">
      <w:pPr>
        <w:jc w:val="center"/>
        <w:rPr>
          <w:color w:val="auto"/>
          <w:szCs w:val="28"/>
        </w:rPr>
      </w:pPr>
    </w:p>
    <w:p w:rsidR="005E3521" w:rsidRPr="00D24BE9" w:rsidRDefault="005E3521" w:rsidP="005E352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Клинцовская</w:t>
      </w:r>
      <w:proofErr w:type="spellEnd"/>
      <w:r>
        <w:rPr>
          <w:color w:val="auto"/>
          <w:szCs w:val="28"/>
        </w:rPr>
        <w:t xml:space="preserve"> центральная городская больница»,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E3521" w:rsidRPr="00E51D8E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5E3521" w:rsidRDefault="005E3521" w:rsidP="005E352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559"/>
        <w:gridCol w:w="1134"/>
        <w:gridCol w:w="1276"/>
        <w:gridCol w:w="1657"/>
        <w:gridCol w:w="1745"/>
      </w:tblGrid>
      <w:tr w:rsidR="005E3521" w:rsidRPr="00BE7F42" w:rsidTr="00800643">
        <w:tc>
          <w:tcPr>
            <w:tcW w:w="2037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E3521" w:rsidRPr="00BE7F42" w:rsidTr="001E4006">
        <w:tc>
          <w:tcPr>
            <w:tcW w:w="2037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4006" w:rsidRPr="00BE7F42" w:rsidTr="001E4006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Зубарев С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Ф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807,0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E4006" w:rsidRPr="001E4006" w:rsidRDefault="001E4006" w:rsidP="001E400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Hyndai</w:t>
            </w:r>
            <w:proofErr w:type="spellEnd"/>
            <w:r w:rsidRPr="001E4006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Santa</w:t>
            </w:r>
            <w:r w:rsidRPr="001E4006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Fe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921740,30</w:t>
            </w:r>
          </w:p>
        </w:tc>
      </w:tr>
      <w:tr w:rsidR="001E4006" w:rsidRPr="00BE7F42" w:rsidTr="001E4006">
        <w:trPr>
          <w:trHeight w:val="133"/>
        </w:trPr>
        <w:tc>
          <w:tcPr>
            <w:tcW w:w="2037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Default="001E4006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под гараж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4006" w:rsidRPr="00BE7F42" w:rsidTr="001E4006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Default="001E4006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сельскохо-зяйственного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73356,0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E4006" w:rsidRPr="001E3A53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Citroen</w:t>
            </w:r>
            <w:r w:rsidRPr="001E3A5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1E3A5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745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4006" w:rsidRPr="00BE7F42" w:rsidTr="001E4006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Pr="00A943B8" w:rsidRDefault="001E4006" w:rsidP="00BF733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156,0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4006" w:rsidRPr="00BE7F42" w:rsidTr="001E4006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E4006" w:rsidRPr="00BE7F42" w:rsidRDefault="001E4006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1E4006" w:rsidRPr="00BE7F42" w:rsidRDefault="001E4006" w:rsidP="001E400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Грузовой </w:t>
            </w:r>
            <w:r w:rsidRPr="00BE7F42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УАЗ 390945</w:t>
            </w:r>
          </w:p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4006" w:rsidRPr="00BE7F42" w:rsidTr="001E4006">
        <w:tc>
          <w:tcPr>
            <w:tcW w:w="203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77,8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4006" w:rsidRPr="00BE7F42" w:rsidTr="001E4006">
        <w:tc>
          <w:tcPr>
            <w:tcW w:w="203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4006" w:rsidRPr="00BE7F42" w:rsidTr="001E4006">
        <w:trPr>
          <w:trHeight w:val="307"/>
        </w:trPr>
        <w:tc>
          <w:tcPr>
            <w:tcW w:w="203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Магазин</w:t>
            </w:r>
          </w:p>
        </w:tc>
        <w:tc>
          <w:tcPr>
            <w:tcW w:w="1843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4006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156,0</w:t>
            </w:r>
          </w:p>
        </w:tc>
        <w:tc>
          <w:tcPr>
            <w:tcW w:w="1418" w:type="dxa"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4006" w:rsidRPr="00BE7F42" w:rsidRDefault="001E4006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3A53" w:rsidRPr="00BE7F42" w:rsidTr="006D790D"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1E3A53" w:rsidRDefault="001E3A53" w:rsidP="001E3A5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Mazda CX 5</w:t>
            </w:r>
          </w:p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772995,19</w:t>
            </w:r>
          </w:p>
        </w:tc>
      </w:tr>
      <w:tr w:rsidR="001E3A53" w:rsidRPr="00BE7F42" w:rsidTr="006D790D">
        <w:trPr>
          <w:trHeight w:val="574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E3521" w:rsidRDefault="005E3521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1E3A53" w:rsidRDefault="001E3A53" w:rsidP="002B6C90">
      <w:pPr>
        <w:jc w:val="center"/>
        <w:rPr>
          <w:color w:val="auto"/>
          <w:szCs w:val="28"/>
        </w:rPr>
      </w:pPr>
    </w:p>
    <w:p w:rsidR="005E3521" w:rsidRDefault="005E3521" w:rsidP="002B6C90">
      <w:pPr>
        <w:jc w:val="center"/>
        <w:rPr>
          <w:color w:val="auto"/>
          <w:szCs w:val="28"/>
        </w:rPr>
      </w:pPr>
    </w:p>
    <w:p w:rsidR="005E3521" w:rsidRDefault="005E3521" w:rsidP="002B6C90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131AC" w:rsidRPr="00D24BE9" w:rsidRDefault="00E131AC" w:rsidP="00E131A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E131AC" w:rsidRDefault="00E131AC" w:rsidP="00E131A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131AC" w:rsidRDefault="00E131AC" w:rsidP="00E131A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E131AC" w:rsidRDefault="00E131AC" w:rsidP="00E131A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</w:t>
      </w:r>
      <w:r w:rsidRPr="000171F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городская</w:t>
      </w:r>
      <w:r w:rsidRPr="000171F0">
        <w:rPr>
          <w:color w:val="auto"/>
          <w:szCs w:val="28"/>
        </w:rPr>
        <w:t xml:space="preserve"> </w:t>
      </w:r>
      <w:r w:rsidR="00CE0381">
        <w:rPr>
          <w:color w:val="auto"/>
          <w:szCs w:val="28"/>
        </w:rPr>
        <w:t>больница №4</w:t>
      </w:r>
      <w:r>
        <w:rPr>
          <w:color w:val="auto"/>
          <w:szCs w:val="28"/>
        </w:rPr>
        <w:t>»,</w:t>
      </w:r>
    </w:p>
    <w:p w:rsidR="00E131AC" w:rsidRDefault="00E131AC" w:rsidP="00E131A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131AC" w:rsidRDefault="00E131AC" w:rsidP="00E131A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131AC" w:rsidRPr="00E51D8E" w:rsidRDefault="00E131AC" w:rsidP="00E131A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E131AC" w:rsidRDefault="00E131AC" w:rsidP="00E131A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131AC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</w:t>
            </w:r>
            <w:r w:rsidR="00E131AC" w:rsidRPr="00BE7F42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657" w:type="dxa"/>
            <w:vMerge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131AC" w:rsidRPr="00BE7F42" w:rsidRDefault="00E13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Емельянов В.Г.</w:t>
            </w:r>
          </w:p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701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Volvo XC 90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A0682" w:rsidRPr="00BE7F42" w:rsidRDefault="007638F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1336936</w:t>
            </w:r>
            <w:r w:rsidR="00EA0682" w:rsidRPr="00BE7F42">
              <w:rPr>
                <w:color w:val="auto"/>
                <w:sz w:val="22"/>
                <w:szCs w:val="22"/>
              </w:rPr>
              <w:t>,00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  <w:r w:rsidR="00971575" w:rsidRPr="00BE7F42">
              <w:rPr>
                <w:color w:val="auto"/>
                <w:sz w:val="22"/>
                <w:szCs w:val="22"/>
              </w:rPr>
              <w:t xml:space="preserve"> для эксплуатации гаража</w:t>
            </w:r>
          </w:p>
        </w:tc>
        <w:tc>
          <w:tcPr>
            <w:tcW w:w="1843" w:type="dxa"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E0381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</w:t>
            </w:r>
            <w:r w:rsidR="00CE0381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E0381" w:rsidRPr="00BE7F42" w:rsidRDefault="00CE038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701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115,0</w:t>
            </w:r>
          </w:p>
        </w:tc>
        <w:tc>
          <w:tcPr>
            <w:tcW w:w="1701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28,7</w:t>
            </w:r>
          </w:p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293"/>
        </w:trPr>
        <w:tc>
          <w:tcPr>
            <w:tcW w:w="198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26,9</w:t>
            </w:r>
          </w:p>
        </w:tc>
        <w:tc>
          <w:tcPr>
            <w:tcW w:w="1701" w:type="dxa"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71575" w:rsidRPr="00BE7F42" w:rsidRDefault="0097157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20397" w:rsidRPr="00BE7F42" w:rsidRDefault="0072039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20397" w:rsidRPr="00BE7F42" w:rsidRDefault="007638F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220582</w:t>
            </w:r>
            <w:r w:rsidR="00720397" w:rsidRPr="00BE7F42">
              <w:rPr>
                <w:color w:val="auto"/>
                <w:sz w:val="22"/>
                <w:szCs w:val="22"/>
              </w:rPr>
              <w:t>,00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76,0</w:t>
            </w:r>
          </w:p>
        </w:tc>
        <w:tc>
          <w:tcPr>
            <w:tcW w:w="1701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115,0</w:t>
            </w:r>
          </w:p>
        </w:tc>
        <w:tc>
          <w:tcPr>
            <w:tcW w:w="1701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21,5</w:t>
            </w:r>
          </w:p>
        </w:tc>
        <w:tc>
          <w:tcPr>
            <w:tcW w:w="1701" w:type="dxa"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A0682" w:rsidRPr="00BE7F42" w:rsidRDefault="00EA068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131AC" w:rsidRDefault="00E131AC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F5420" w:rsidRPr="00D24BE9" w:rsidRDefault="004F5420" w:rsidP="004F542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F5420" w:rsidRDefault="004F5420" w:rsidP="004F54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F5420" w:rsidRDefault="004F5420" w:rsidP="004F54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F5420" w:rsidRDefault="004F5420" w:rsidP="004F54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противотуберкулезный диспансер»,</w:t>
      </w:r>
    </w:p>
    <w:p w:rsidR="004F5420" w:rsidRDefault="004F5420" w:rsidP="004F54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F5420" w:rsidRDefault="004F5420" w:rsidP="004F54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F5420" w:rsidRPr="00E51D8E" w:rsidRDefault="004F5420" w:rsidP="004F54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4F5420" w:rsidRDefault="004F5420" w:rsidP="004F5420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F5420" w:rsidRPr="00BE7F42" w:rsidRDefault="004F54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Ерохина Е.В.</w:t>
            </w:r>
          </w:p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365F" w:rsidRPr="00BE7F42" w:rsidRDefault="001D6E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0365F" w:rsidRPr="00BE7F42" w:rsidRDefault="007638F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color w:val="auto"/>
                <w:sz w:val="22"/>
                <w:szCs w:val="22"/>
              </w:rPr>
              <w:t>998619</w:t>
            </w:r>
            <w:r w:rsidR="0000365F"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50</w:t>
            </w:r>
          </w:p>
        </w:tc>
      </w:tr>
      <w:tr w:rsidR="0059082A" w:rsidRPr="00BE7F42" w:rsidTr="00E21B89">
        <w:trPr>
          <w:trHeight w:val="556"/>
        </w:trPr>
        <w:tc>
          <w:tcPr>
            <w:tcW w:w="1986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9082A">
        <w:trPr>
          <w:trHeight w:val="363"/>
        </w:trPr>
        <w:tc>
          <w:tcPr>
            <w:tcW w:w="1986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00365F" w:rsidRPr="00BE7F42" w:rsidRDefault="0000365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 Latitude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0365F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1404115,24</w:t>
            </w:r>
          </w:p>
        </w:tc>
      </w:tr>
      <w:tr w:rsidR="0059082A" w:rsidRPr="00BE7F42" w:rsidTr="00E21B89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9082A" w:rsidRPr="00BE7F42" w:rsidRDefault="005908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F5420" w:rsidRDefault="004F5420" w:rsidP="004F5420">
      <w:pPr>
        <w:jc w:val="center"/>
        <w:rPr>
          <w:color w:val="auto"/>
          <w:szCs w:val="28"/>
        </w:rPr>
      </w:pPr>
    </w:p>
    <w:p w:rsidR="004F5420" w:rsidRDefault="004F5420" w:rsidP="004F5420">
      <w:pPr>
        <w:jc w:val="both"/>
        <w:rPr>
          <w:color w:val="auto"/>
          <w:szCs w:val="28"/>
        </w:rPr>
      </w:pPr>
    </w:p>
    <w:p w:rsidR="004F5420" w:rsidRDefault="004F5420" w:rsidP="00653B7A">
      <w:pPr>
        <w:jc w:val="center"/>
        <w:rPr>
          <w:color w:val="auto"/>
          <w:szCs w:val="28"/>
        </w:rPr>
      </w:pPr>
    </w:p>
    <w:p w:rsidR="004F5420" w:rsidRDefault="004F5420" w:rsidP="00653B7A">
      <w:pPr>
        <w:jc w:val="center"/>
        <w:rPr>
          <w:color w:val="auto"/>
          <w:szCs w:val="28"/>
        </w:rPr>
      </w:pPr>
    </w:p>
    <w:p w:rsidR="001D6EF5" w:rsidRDefault="001D6EF5" w:rsidP="00653B7A">
      <w:pPr>
        <w:jc w:val="center"/>
        <w:rPr>
          <w:color w:val="auto"/>
          <w:szCs w:val="28"/>
        </w:rPr>
      </w:pPr>
    </w:p>
    <w:p w:rsidR="001D6EF5" w:rsidRDefault="001D6EF5" w:rsidP="00653B7A">
      <w:pPr>
        <w:jc w:val="center"/>
        <w:rPr>
          <w:color w:val="auto"/>
          <w:szCs w:val="28"/>
        </w:rPr>
      </w:pPr>
    </w:p>
    <w:p w:rsidR="004F5420" w:rsidRDefault="004F5420" w:rsidP="00653B7A">
      <w:pPr>
        <w:jc w:val="center"/>
        <w:rPr>
          <w:color w:val="auto"/>
          <w:szCs w:val="28"/>
        </w:rPr>
      </w:pPr>
    </w:p>
    <w:p w:rsidR="004F5420" w:rsidRDefault="004F5420" w:rsidP="00653B7A">
      <w:pPr>
        <w:jc w:val="center"/>
        <w:rPr>
          <w:color w:val="auto"/>
          <w:szCs w:val="28"/>
        </w:rPr>
      </w:pPr>
    </w:p>
    <w:p w:rsidR="0059082A" w:rsidRDefault="0059082A" w:rsidP="00846B34">
      <w:pPr>
        <w:jc w:val="center"/>
        <w:rPr>
          <w:color w:val="auto"/>
          <w:szCs w:val="28"/>
        </w:rPr>
      </w:pPr>
    </w:p>
    <w:p w:rsidR="0059082A" w:rsidRDefault="0059082A" w:rsidP="00846B34">
      <w:pPr>
        <w:jc w:val="center"/>
        <w:rPr>
          <w:color w:val="auto"/>
          <w:szCs w:val="28"/>
        </w:rPr>
      </w:pPr>
    </w:p>
    <w:p w:rsidR="00846B34" w:rsidRPr="00D24BE9" w:rsidRDefault="00846B34" w:rsidP="00846B3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46B34" w:rsidRDefault="00846B34" w:rsidP="00846B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46B34" w:rsidRDefault="00846B34" w:rsidP="00846B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846B34" w:rsidRDefault="00846B34" w:rsidP="00846B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Красногорская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846B34" w:rsidRDefault="00846B34" w:rsidP="00846B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46B34" w:rsidRDefault="00846B34" w:rsidP="00846B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46B34" w:rsidRPr="00E51D8E" w:rsidRDefault="00846B34" w:rsidP="00846B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846B34" w:rsidRDefault="00846B34" w:rsidP="00846B34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65694D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6B34" w:rsidRPr="00BE7F42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Ефименко Ж.А.</w:t>
            </w:r>
          </w:p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Садовый земельный  участок</w:t>
            </w:r>
          </w:p>
        </w:tc>
        <w:tc>
          <w:tcPr>
            <w:tcW w:w="1843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1141,7</w:t>
            </w:r>
          </w:p>
        </w:tc>
        <w:tc>
          <w:tcPr>
            <w:tcW w:w="1548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46B34" w:rsidRPr="005F76BB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9</w:t>
            </w:r>
            <w:r w:rsidR="003E235C" w:rsidRPr="005F76BB">
              <w:rPr>
                <w:color w:val="auto"/>
                <w:sz w:val="22"/>
                <w:szCs w:val="22"/>
              </w:rPr>
              <w:t>86966,08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80,1</w:t>
            </w:r>
          </w:p>
        </w:tc>
        <w:tc>
          <w:tcPr>
            <w:tcW w:w="1548" w:type="dxa"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6B34" w:rsidRPr="005F76BB" w:rsidRDefault="00846B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5D72EC">
      <w:pPr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E235C" w:rsidRDefault="003E235C" w:rsidP="006C754B">
      <w:pPr>
        <w:jc w:val="center"/>
        <w:rPr>
          <w:color w:val="auto"/>
          <w:szCs w:val="28"/>
        </w:rPr>
      </w:pPr>
    </w:p>
    <w:p w:rsidR="003E235C" w:rsidRPr="00D24BE9" w:rsidRDefault="003E235C" w:rsidP="003E235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E235C" w:rsidRDefault="003E235C" w:rsidP="003E235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E235C" w:rsidRDefault="003E235C" w:rsidP="003E235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E235C" w:rsidRDefault="003E235C" w:rsidP="003E235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Климовская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3E235C" w:rsidRDefault="003E235C" w:rsidP="003E235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E235C" w:rsidRDefault="003E235C" w:rsidP="003E235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E235C" w:rsidRPr="00E51D8E" w:rsidRDefault="003E235C" w:rsidP="003E235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3E235C" w:rsidRDefault="003E235C" w:rsidP="003E235C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3E235C" w:rsidRPr="00BE7F42" w:rsidTr="005F76BB">
        <w:tc>
          <w:tcPr>
            <w:tcW w:w="1809" w:type="dxa"/>
            <w:vMerge w:val="restart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E235C" w:rsidRPr="00BE7F42" w:rsidTr="005F76BB">
        <w:tc>
          <w:tcPr>
            <w:tcW w:w="1809" w:type="dxa"/>
            <w:vMerge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E235C" w:rsidRPr="00BE7F42" w:rsidRDefault="003E235C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F76BB" w:rsidRPr="005F76BB" w:rsidTr="005F76BB">
        <w:trPr>
          <w:trHeight w:val="571"/>
        </w:trPr>
        <w:tc>
          <w:tcPr>
            <w:tcW w:w="1809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Жарков В.Е.</w:t>
            </w:r>
          </w:p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 участок под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5F76BB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жилищное строительство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1091,0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F76BB" w:rsidRPr="00BE7F42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F76BB" w:rsidRPr="005F76BB" w:rsidRDefault="005F76BB" w:rsidP="005F76B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auto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563590,46</w:t>
            </w:r>
          </w:p>
        </w:tc>
      </w:tr>
      <w:tr w:rsidR="005F76BB" w:rsidRPr="005F76BB" w:rsidTr="005F76BB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Прицеп к грузовому автомобилю</w:t>
            </w:r>
          </w:p>
        </w:tc>
        <w:tc>
          <w:tcPr>
            <w:tcW w:w="1745" w:type="dxa"/>
            <w:vMerge/>
            <w:shd w:val="clear" w:color="auto" w:fill="auto"/>
          </w:tcPr>
          <w:p w:rsidR="005F76BB" w:rsidRPr="005F76BB" w:rsidRDefault="005F76BB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E235C" w:rsidRDefault="003E235C" w:rsidP="006C754B">
      <w:pPr>
        <w:jc w:val="center"/>
        <w:rPr>
          <w:color w:val="auto"/>
          <w:szCs w:val="28"/>
        </w:rPr>
      </w:pPr>
    </w:p>
    <w:p w:rsidR="003E235C" w:rsidRDefault="003E235C" w:rsidP="006C754B">
      <w:pPr>
        <w:jc w:val="center"/>
        <w:rPr>
          <w:color w:val="auto"/>
          <w:szCs w:val="28"/>
        </w:rPr>
      </w:pPr>
    </w:p>
    <w:p w:rsidR="003E235C" w:rsidRDefault="003E235C" w:rsidP="006C754B">
      <w:pPr>
        <w:jc w:val="center"/>
        <w:rPr>
          <w:color w:val="auto"/>
          <w:szCs w:val="28"/>
        </w:rPr>
      </w:pPr>
    </w:p>
    <w:p w:rsidR="005F76BB" w:rsidRDefault="005F76BB" w:rsidP="006C754B">
      <w:pPr>
        <w:jc w:val="center"/>
        <w:rPr>
          <w:color w:val="auto"/>
          <w:szCs w:val="28"/>
        </w:rPr>
      </w:pPr>
    </w:p>
    <w:p w:rsidR="005F76BB" w:rsidRDefault="005F76BB" w:rsidP="006C754B">
      <w:pPr>
        <w:jc w:val="center"/>
        <w:rPr>
          <w:color w:val="auto"/>
          <w:szCs w:val="28"/>
        </w:rPr>
      </w:pPr>
    </w:p>
    <w:p w:rsidR="005F76BB" w:rsidRDefault="005F76BB" w:rsidP="006C754B">
      <w:pPr>
        <w:jc w:val="center"/>
        <w:rPr>
          <w:color w:val="auto"/>
          <w:szCs w:val="28"/>
        </w:rPr>
      </w:pPr>
    </w:p>
    <w:p w:rsidR="005F76BB" w:rsidRDefault="005F76BB" w:rsidP="006C754B">
      <w:pPr>
        <w:jc w:val="center"/>
        <w:rPr>
          <w:color w:val="auto"/>
          <w:szCs w:val="28"/>
        </w:rPr>
      </w:pPr>
    </w:p>
    <w:p w:rsidR="005F76BB" w:rsidRDefault="005F76BB" w:rsidP="006C754B">
      <w:pPr>
        <w:jc w:val="center"/>
        <w:rPr>
          <w:color w:val="auto"/>
          <w:szCs w:val="28"/>
        </w:rPr>
      </w:pPr>
    </w:p>
    <w:p w:rsidR="005F76BB" w:rsidRDefault="005F76BB" w:rsidP="006C754B">
      <w:pPr>
        <w:jc w:val="center"/>
        <w:rPr>
          <w:color w:val="auto"/>
          <w:szCs w:val="28"/>
        </w:rPr>
      </w:pPr>
    </w:p>
    <w:p w:rsidR="005F76BB" w:rsidRDefault="005F76BB" w:rsidP="006C754B">
      <w:pPr>
        <w:jc w:val="center"/>
        <w:rPr>
          <w:color w:val="auto"/>
          <w:szCs w:val="28"/>
        </w:rPr>
      </w:pPr>
    </w:p>
    <w:p w:rsidR="003E235C" w:rsidRDefault="003E235C" w:rsidP="006C754B">
      <w:pPr>
        <w:jc w:val="center"/>
        <w:rPr>
          <w:color w:val="auto"/>
          <w:szCs w:val="28"/>
        </w:rPr>
      </w:pPr>
    </w:p>
    <w:p w:rsidR="006C754B" w:rsidRPr="00D24BE9" w:rsidRDefault="006C754B" w:rsidP="006C754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C754B" w:rsidRDefault="006C754B" w:rsidP="006C75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C754B" w:rsidRDefault="006C754B" w:rsidP="006C75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6C754B" w:rsidRDefault="006C754B" w:rsidP="006C75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№1»,</w:t>
      </w:r>
    </w:p>
    <w:p w:rsidR="006C754B" w:rsidRDefault="006C754B" w:rsidP="006C75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C754B" w:rsidRDefault="006C754B" w:rsidP="006C75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C754B" w:rsidRPr="00E51D8E" w:rsidRDefault="006C754B" w:rsidP="006C754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6C754B" w:rsidRDefault="006C754B" w:rsidP="006C754B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C754B" w:rsidRPr="00BE7F42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C9094C" w:rsidTr="00BE7F42">
        <w:trPr>
          <w:trHeight w:val="557"/>
        </w:trPr>
        <w:tc>
          <w:tcPr>
            <w:tcW w:w="1986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Зайцев И.А.</w:t>
            </w:r>
          </w:p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40,3</w:t>
            </w:r>
          </w:p>
        </w:tc>
        <w:tc>
          <w:tcPr>
            <w:tcW w:w="1701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C754B" w:rsidRPr="00C9094C" w:rsidRDefault="006C754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6C754B" w:rsidRPr="00C9094C" w:rsidRDefault="00C909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850368,21</w:t>
            </w:r>
          </w:p>
        </w:tc>
      </w:tr>
      <w:tr w:rsidR="00BE7F42" w:rsidRPr="00C9094C" w:rsidTr="00BE7F42">
        <w:tc>
          <w:tcPr>
            <w:tcW w:w="1986" w:type="dxa"/>
            <w:vMerge w:val="restart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9094C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864,0</w:t>
            </w:r>
          </w:p>
        </w:tc>
        <w:tc>
          <w:tcPr>
            <w:tcW w:w="1701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9094C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9094C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9094C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694D" w:rsidRPr="00C9094C" w:rsidRDefault="00C909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457226,86</w:t>
            </w:r>
          </w:p>
        </w:tc>
      </w:tr>
      <w:tr w:rsidR="00BE7F42" w:rsidRPr="00C9094C" w:rsidTr="00BE7F42">
        <w:tc>
          <w:tcPr>
            <w:tcW w:w="1986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44,6</w:t>
            </w:r>
          </w:p>
        </w:tc>
        <w:tc>
          <w:tcPr>
            <w:tcW w:w="1701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C9094C" w:rsidTr="00BE7F42">
        <w:tc>
          <w:tcPr>
            <w:tcW w:w="1986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45,2</w:t>
            </w:r>
          </w:p>
        </w:tc>
        <w:tc>
          <w:tcPr>
            <w:tcW w:w="1701" w:type="dxa"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9094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694D" w:rsidRPr="00C9094C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C754B" w:rsidRDefault="006C754B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5694D" w:rsidRPr="00D24BE9" w:rsidRDefault="0065694D" w:rsidP="0065694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Юдиновская</w:t>
      </w:r>
      <w:proofErr w:type="spellEnd"/>
      <w:r>
        <w:rPr>
          <w:color w:val="auto"/>
          <w:szCs w:val="28"/>
        </w:rPr>
        <w:t xml:space="preserve"> участковая больница»,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5694D" w:rsidRPr="00E51D8E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65694D" w:rsidRDefault="0065694D" w:rsidP="0065694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</w:t>
            </w:r>
            <w:r w:rsidR="00A371A3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Ибрагимов К.К.</w:t>
            </w:r>
          </w:p>
        </w:tc>
        <w:tc>
          <w:tcPr>
            <w:tcW w:w="1615" w:type="dxa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1243617,0</w:t>
            </w:r>
          </w:p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972A6" w:rsidRPr="00BE7F42" w:rsidRDefault="006972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</w:t>
            </w:r>
            <w:r w:rsidR="00C9094C">
              <w:rPr>
                <w:color w:val="auto"/>
                <w:sz w:val="22"/>
                <w:szCs w:val="22"/>
              </w:rPr>
              <w:t>14252,52</w:t>
            </w: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276" w:type="dxa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shd w:val="clear" w:color="auto" w:fill="auto"/>
          </w:tcPr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1243617,0</w:t>
            </w:r>
          </w:p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A371A3" w:rsidRPr="00BE7F42" w:rsidRDefault="002467D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975869,01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71A3" w:rsidRPr="0026594F" w:rsidRDefault="0026594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(3/4 доли</w:t>
            </w:r>
            <w:r w:rsidR="00A371A3"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A371A3" w:rsidRPr="0026594F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371A3" w:rsidRPr="00BE7F42" w:rsidRDefault="00A371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D274D6" w:rsidRDefault="00D274D6" w:rsidP="00D274D6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0E1B20" w:rsidRPr="00D24BE9" w:rsidRDefault="000E1B20" w:rsidP="000E1B2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унитарного предприятия  «</w:t>
      </w:r>
      <w:proofErr w:type="spellStart"/>
      <w:r>
        <w:rPr>
          <w:color w:val="auto"/>
          <w:szCs w:val="28"/>
        </w:rPr>
        <w:t>Брянскфармация</w:t>
      </w:r>
      <w:proofErr w:type="spellEnd"/>
      <w:r>
        <w:rPr>
          <w:color w:val="auto"/>
          <w:szCs w:val="28"/>
        </w:rPr>
        <w:t>»,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E1B20" w:rsidRPr="00E51D8E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0E1B20" w:rsidRDefault="000E1B20" w:rsidP="000E1B2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Иванов М.М.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BE097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  <w:r w:rsidR="000E1B20" w:rsidRPr="00BE7F42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5566</w:t>
            </w:r>
            <w:r w:rsidR="000E1B20" w:rsidRPr="00BE7F42">
              <w:rPr>
                <w:color w:val="auto"/>
                <w:sz w:val="22"/>
                <w:szCs w:val="22"/>
              </w:rPr>
              <w:t>,00</w:t>
            </w: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Легковой автомобиль</w:t>
            </w:r>
          </w:p>
          <w:p w:rsidR="00396F5A" w:rsidRPr="00BE7F42" w:rsidRDefault="00396F5A" w:rsidP="00BE7F42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BE7F42">
              <w:rPr>
                <w:color w:val="auto"/>
                <w:sz w:val="24"/>
                <w:szCs w:val="24"/>
                <w:lang w:val="en-US"/>
              </w:rPr>
              <w:t>Acura MDX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96F5A" w:rsidRPr="00BE7F42" w:rsidRDefault="00396F5A" w:rsidP="00BE097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BE097F">
              <w:rPr>
                <w:color w:val="auto"/>
                <w:sz w:val="22"/>
                <w:szCs w:val="22"/>
              </w:rPr>
              <w:t>80000,00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</w:t>
            </w:r>
            <w:r w:rsidR="00BE097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E1B20" w:rsidRDefault="000E1B20" w:rsidP="000E1B20">
      <w:pPr>
        <w:jc w:val="center"/>
        <w:rPr>
          <w:color w:val="auto"/>
          <w:szCs w:val="28"/>
        </w:rPr>
      </w:pPr>
    </w:p>
    <w:p w:rsidR="00B45537" w:rsidRPr="00D24BE9" w:rsidRDefault="00B45537" w:rsidP="00B4553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№3»,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45537" w:rsidRPr="00E51D8E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B45537" w:rsidRDefault="00B45537" w:rsidP="00B4553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173F55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Ивкин Н.И.</w:t>
            </w:r>
          </w:p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2350,0</w:t>
            </w:r>
          </w:p>
        </w:tc>
        <w:tc>
          <w:tcPr>
            <w:tcW w:w="1701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31DDE" w:rsidRPr="00173F55" w:rsidRDefault="00AA203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Mercedes</w:t>
            </w:r>
            <w:r w:rsidR="00A31DDE" w:rsidRPr="00173F55">
              <w:rPr>
                <w:color w:val="auto"/>
                <w:sz w:val="22"/>
                <w:szCs w:val="22"/>
              </w:rPr>
              <w:t xml:space="preserve"> </w:t>
            </w:r>
            <w:r w:rsidR="00A31DDE" w:rsidRPr="00173F55">
              <w:rPr>
                <w:color w:val="auto"/>
                <w:sz w:val="22"/>
                <w:szCs w:val="22"/>
                <w:lang w:val="en-US"/>
              </w:rPr>
              <w:t>GL</w:t>
            </w:r>
            <w:r w:rsidR="00A31DDE" w:rsidRPr="00173F55">
              <w:rPr>
                <w:color w:val="auto"/>
                <w:sz w:val="22"/>
                <w:szCs w:val="22"/>
              </w:rPr>
              <w:t>К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1</w:t>
            </w:r>
            <w:r w:rsidR="00BE097F" w:rsidRPr="00173F55">
              <w:rPr>
                <w:color w:val="auto"/>
                <w:sz w:val="22"/>
                <w:szCs w:val="22"/>
              </w:rPr>
              <w:t>499407,88</w:t>
            </w:r>
          </w:p>
        </w:tc>
      </w:tr>
      <w:tr w:rsidR="00BE7F42" w:rsidRPr="00173F55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143,2</w:t>
            </w:r>
          </w:p>
        </w:tc>
        <w:tc>
          <w:tcPr>
            <w:tcW w:w="1701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173F55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173F55" w:rsidTr="00BE7F42">
        <w:tc>
          <w:tcPr>
            <w:tcW w:w="1986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73F55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701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shd w:val="clear" w:color="auto" w:fill="auto"/>
          </w:tcPr>
          <w:p w:rsidR="00A31DDE" w:rsidRPr="00173F55" w:rsidRDefault="00A31D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31DDE" w:rsidRPr="00173F55" w:rsidRDefault="00173F5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316943,21</w:t>
            </w:r>
          </w:p>
        </w:tc>
      </w:tr>
    </w:tbl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056B5C">
      <w:pPr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85A21" w:rsidRPr="00D24BE9" w:rsidRDefault="00785A21" w:rsidP="00785A2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85A21" w:rsidRDefault="00785A21" w:rsidP="00785A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85A21" w:rsidRDefault="00785A21" w:rsidP="00785A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85A21" w:rsidRDefault="00785A21" w:rsidP="00785A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консультативно – диагностический центр»,</w:t>
      </w:r>
    </w:p>
    <w:p w:rsidR="00785A21" w:rsidRDefault="00785A21" w:rsidP="00785A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85A21" w:rsidRDefault="00785A21" w:rsidP="00785A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85A21" w:rsidRPr="00E51D8E" w:rsidRDefault="00785A21" w:rsidP="00785A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785A21" w:rsidRDefault="00785A21" w:rsidP="00785A21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056B5C">
        <w:tc>
          <w:tcPr>
            <w:tcW w:w="1985" w:type="dxa"/>
            <w:vMerge w:val="restart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056B5C">
        <w:tc>
          <w:tcPr>
            <w:tcW w:w="1985" w:type="dxa"/>
            <w:vMerge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85A21" w:rsidRPr="00BE7F42" w:rsidRDefault="00785A2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56B5C" w:rsidRPr="00BE7F42" w:rsidTr="00056B5C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Каревская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И.В.</w:t>
            </w:r>
          </w:p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56B5C" w:rsidRPr="005F76BB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 участок под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5F76BB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жилищное строительство </w:t>
            </w:r>
          </w:p>
        </w:tc>
        <w:tc>
          <w:tcPr>
            <w:tcW w:w="1843" w:type="dxa"/>
            <w:shd w:val="clear" w:color="auto" w:fill="auto"/>
          </w:tcPr>
          <w:p w:rsidR="00056B5C" w:rsidRPr="00BE7F42" w:rsidRDefault="00056B5C" w:rsidP="00056B5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578,0</w:t>
            </w:r>
          </w:p>
        </w:tc>
        <w:tc>
          <w:tcPr>
            <w:tcW w:w="1418" w:type="dxa"/>
            <w:shd w:val="clear" w:color="auto" w:fill="auto"/>
          </w:tcPr>
          <w:p w:rsidR="00056B5C" w:rsidRPr="00BE7F42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D1EFE" w:rsidRPr="00BE7F42" w:rsidRDefault="006D1EFE" w:rsidP="008344D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  <w:r w:rsidR="008344D6">
              <w:rPr>
                <w:color w:val="auto"/>
                <w:sz w:val="22"/>
                <w:szCs w:val="22"/>
              </w:rPr>
              <w:t>62960,75</w:t>
            </w:r>
          </w:p>
        </w:tc>
      </w:tr>
      <w:tr w:rsidR="00056B5C" w:rsidRPr="00BE7F42" w:rsidTr="00056B5C">
        <w:trPr>
          <w:trHeight w:val="557"/>
        </w:trPr>
        <w:tc>
          <w:tcPr>
            <w:tcW w:w="1985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56B5C" w:rsidRPr="00BE7F42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50,4</w:t>
            </w:r>
          </w:p>
        </w:tc>
        <w:tc>
          <w:tcPr>
            <w:tcW w:w="1418" w:type="dxa"/>
            <w:shd w:val="clear" w:color="auto" w:fill="auto"/>
          </w:tcPr>
          <w:p w:rsidR="00056B5C" w:rsidRPr="00BE7F42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56B5C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56B5C" w:rsidRPr="00BE7F42" w:rsidTr="00056B5C">
        <w:trPr>
          <w:trHeight w:val="557"/>
        </w:trPr>
        <w:tc>
          <w:tcPr>
            <w:tcW w:w="1985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56B5C" w:rsidRPr="00BE7F42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56B5C" w:rsidRPr="00BE7F42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56B5C" w:rsidRPr="00BE7F42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50,8</w:t>
            </w:r>
          </w:p>
        </w:tc>
        <w:tc>
          <w:tcPr>
            <w:tcW w:w="1418" w:type="dxa"/>
            <w:shd w:val="clear" w:color="auto" w:fill="auto"/>
          </w:tcPr>
          <w:p w:rsidR="00056B5C" w:rsidRPr="00BE7F42" w:rsidRDefault="00056B5C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56B5C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56B5C" w:rsidRPr="00BE7F42" w:rsidTr="00056B5C">
        <w:tc>
          <w:tcPr>
            <w:tcW w:w="1985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30,0</w:t>
            </w:r>
          </w:p>
        </w:tc>
        <w:tc>
          <w:tcPr>
            <w:tcW w:w="1418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56B5C" w:rsidRPr="00BE7F42" w:rsidTr="00056B5C">
        <w:tc>
          <w:tcPr>
            <w:tcW w:w="1985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,</w:t>
            </w:r>
            <w:r w:rsidRPr="00BE7F4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56B5C" w:rsidRPr="00BE7F42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Sandero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Stepway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:rsidR="00056B5C" w:rsidRPr="00BE7F42" w:rsidRDefault="008344D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351288,89</w:t>
            </w:r>
          </w:p>
        </w:tc>
      </w:tr>
    </w:tbl>
    <w:p w:rsidR="00785A21" w:rsidRDefault="00785A21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A0A91" w:rsidRPr="00D24BE9" w:rsidRDefault="00FA0A91" w:rsidP="00FA0A9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Клетнянская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0A91" w:rsidRPr="00E51D8E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FA0A91" w:rsidRDefault="00FA0A91" w:rsidP="00FA0A9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056B5C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FA0A91" w:rsidRPr="00056B5C" w:rsidRDefault="00E420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Карлова Е.В.</w:t>
            </w:r>
          </w:p>
          <w:p w:rsidR="00FA0A91" w:rsidRPr="00056B5C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0A91" w:rsidRPr="00056B5C" w:rsidRDefault="00E420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A0A91" w:rsidRPr="00056B5C" w:rsidRDefault="00E420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0A91" w:rsidRPr="00056B5C" w:rsidRDefault="00E420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A0A91" w:rsidRPr="00056B5C" w:rsidRDefault="00E420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A0A91" w:rsidRPr="00056B5C" w:rsidRDefault="00E420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A0A91" w:rsidRPr="00056B5C" w:rsidRDefault="00E420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96,4</w:t>
            </w:r>
          </w:p>
        </w:tc>
        <w:tc>
          <w:tcPr>
            <w:tcW w:w="1418" w:type="dxa"/>
            <w:shd w:val="clear" w:color="auto" w:fill="auto"/>
          </w:tcPr>
          <w:p w:rsidR="00FA0A91" w:rsidRPr="00056B5C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FA0A91" w:rsidRPr="00056B5C" w:rsidRDefault="00FA0A9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56B5C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FA0A91" w:rsidRPr="00056B5C" w:rsidRDefault="00056B5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745" w:type="dxa"/>
            <w:shd w:val="clear" w:color="auto" w:fill="auto"/>
          </w:tcPr>
          <w:p w:rsidR="00FA0A91" w:rsidRPr="00056B5C" w:rsidRDefault="00056B5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924984,19</w:t>
            </w:r>
          </w:p>
        </w:tc>
      </w:tr>
    </w:tbl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FA0A91" w:rsidRDefault="00FA0A91" w:rsidP="005A6BAE">
      <w:pPr>
        <w:jc w:val="center"/>
        <w:rPr>
          <w:color w:val="auto"/>
        </w:rPr>
      </w:pPr>
    </w:p>
    <w:p w:rsidR="00263FAF" w:rsidRPr="00D24BE9" w:rsidRDefault="00263FAF" w:rsidP="00263FA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№4»,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63FAF" w:rsidRPr="00E51D8E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63FAF" w:rsidRDefault="00263FAF" w:rsidP="00263FAF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Карпенко С.Н.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УАЗ 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414848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</w:t>
            </w:r>
            <w:r w:rsidR="00414848">
              <w:rPr>
                <w:color w:val="auto"/>
                <w:sz w:val="22"/>
                <w:szCs w:val="22"/>
              </w:rPr>
              <w:t>16292,</w:t>
            </w:r>
            <w:r w:rsidR="00414848" w:rsidRPr="00414848">
              <w:rPr>
                <w:color w:val="auto"/>
                <w:sz w:val="22"/>
                <w:szCs w:val="22"/>
              </w:rPr>
              <w:t>8</w:t>
            </w:r>
            <w:r w:rsidR="00414848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868,0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57,1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(2/3 доля)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52,6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</w:t>
            </w:r>
            <w:r w:rsidR="00414848">
              <w:rPr>
                <w:color w:val="auto"/>
                <w:sz w:val="22"/>
                <w:szCs w:val="22"/>
              </w:rPr>
              <w:t>73630,45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A0A91" w:rsidRDefault="00FA0A91" w:rsidP="005A6BAE">
      <w:pPr>
        <w:jc w:val="center"/>
        <w:rPr>
          <w:color w:val="auto"/>
        </w:rPr>
      </w:pPr>
    </w:p>
    <w:p w:rsidR="00263FAF" w:rsidRDefault="00263FAF" w:rsidP="005A6BAE">
      <w:pPr>
        <w:jc w:val="center"/>
        <w:rPr>
          <w:color w:val="auto"/>
        </w:rPr>
      </w:pPr>
    </w:p>
    <w:p w:rsidR="00263FAF" w:rsidRDefault="00263FAF" w:rsidP="005A6BAE">
      <w:pPr>
        <w:jc w:val="center"/>
        <w:rPr>
          <w:color w:val="auto"/>
        </w:rPr>
      </w:pPr>
    </w:p>
    <w:p w:rsidR="00263FAF" w:rsidRDefault="00263FAF" w:rsidP="005A6BAE">
      <w:pPr>
        <w:jc w:val="center"/>
        <w:rPr>
          <w:color w:val="auto"/>
        </w:rPr>
      </w:pPr>
    </w:p>
    <w:p w:rsidR="00414848" w:rsidRPr="00D24BE9" w:rsidRDefault="00414848" w:rsidP="0041484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14848" w:rsidRDefault="00414848" w:rsidP="0041484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14848" w:rsidRDefault="00414848" w:rsidP="0041484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14848" w:rsidRDefault="00414848" w:rsidP="0041484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кожно-венерологический диспансер»,</w:t>
      </w:r>
    </w:p>
    <w:p w:rsidR="00414848" w:rsidRDefault="00414848" w:rsidP="0041484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14848" w:rsidRDefault="00414848" w:rsidP="0041484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14848" w:rsidRPr="00E51D8E" w:rsidRDefault="00414848" w:rsidP="0041484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414848" w:rsidRDefault="00414848" w:rsidP="00414848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414848" w:rsidRPr="00BE7F42" w:rsidTr="00E21B89">
        <w:tc>
          <w:tcPr>
            <w:tcW w:w="2037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414848" w:rsidRPr="00BE7F42" w:rsidTr="00E21B89"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Киселева Л.Ф.</w:t>
            </w:r>
          </w:p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(1/20 доля)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1282,0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Fiat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Punto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3076991,60</w:t>
            </w: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58,0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113,0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133,3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848" w:rsidRPr="00BE7F42" w:rsidRDefault="00414848" w:rsidP="0041484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147,1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105,7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154,0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4848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Хозяйствен-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помещение</w:t>
            </w:r>
          </w:p>
        </w:tc>
        <w:tc>
          <w:tcPr>
            <w:tcW w:w="1843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20,8</w:t>
            </w:r>
          </w:p>
        </w:tc>
        <w:tc>
          <w:tcPr>
            <w:tcW w:w="1418" w:type="dxa"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848" w:rsidRPr="00BE7F42" w:rsidRDefault="00414848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14848" w:rsidRDefault="00414848" w:rsidP="00414848">
      <w:pPr>
        <w:jc w:val="center"/>
        <w:rPr>
          <w:color w:val="auto"/>
        </w:rPr>
      </w:pPr>
    </w:p>
    <w:p w:rsidR="00F70C25" w:rsidRPr="00D24BE9" w:rsidRDefault="00F70C25" w:rsidP="00F70C2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№4»,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70C25" w:rsidRPr="00E51D8E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F70C25" w:rsidRDefault="00F70C25" w:rsidP="00F70C2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Ковалев М.Л.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Hyundai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BE7F42">
                  <w:rPr>
                    <w:color w:val="auto"/>
                    <w:sz w:val="22"/>
                    <w:szCs w:val="22"/>
                    <w:lang w:val="en-US"/>
                  </w:rPr>
                  <w:t>Santa</w:t>
                </w:r>
                <w:r w:rsidRPr="00BE7F42">
                  <w:rPr>
                    <w:color w:val="auto"/>
                    <w:sz w:val="22"/>
                    <w:szCs w:val="22"/>
                  </w:rPr>
                  <w:t xml:space="preserve"> </w:t>
                </w:r>
                <w:r w:rsidRPr="00BE7F42">
                  <w:rPr>
                    <w:color w:val="auto"/>
                    <w:sz w:val="22"/>
                    <w:szCs w:val="22"/>
                    <w:lang w:val="en-US"/>
                  </w:rPr>
                  <w:t>Fe</w:t>
                </w:r>
              </w:smartTag>
            </w:smartTag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BE7F42" w:rsidRDefault="004148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912807,65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(2/5 доли)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42,7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F70C25" w:rsidRPr="00BE7F42" w:rsidRDefault="004148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43181,00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96565" w:rsidRPr="00BE7F42" w:rsidRDefault="008048B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7905,00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доли)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263FAF" w:rsidRDefault="00263FAF" w:rsidP="005A6BAE">
      <w:pPr>
        <w:jc w:val="center"/>
        <w:rPr>
          <w:color w:val="auto"/>
        </w:rPr>
      </w:pPr>
    </w:p>
    <w:p w:rsidR="00263FAF" w:rsidRDefault="00263FAF" w:rsidP="005A6BAE">
      <w:pPr>
        <w:jc w:val="center"/>
        <w:rPr>
          <w:color w:val="auto"/>
        </w:rPr>
      </w:pPr>
    </w:p>
    <w:p w:rsidR="00263FAF" w:rsidRDefault="00263FAF" w:rsidP="005A6BAE">
      <w:pPr>
        <w:jc w:val="center"/>
        <w:rPr>
          <w:color w:val="auto"/>
        </w:rPr>
      </w:pPr>
    </w:p>
    <w:p w:rsidR="00D73F7E" w:rsidRDefault="00D73F7E" w:rsidP="005A6BAE">
      <w:pPr>
        <w:jc w:val="center"/>
        <w:rPr>
          <w:color w:val="auto"/>
        </w:rPr>
      </w:pPr>
    </w:p>
    <w:p w:rsidR="00D73F7E" w:rsidRDefault="00D73F7E" w:rsidP="005A6BAE">
      <w:pPr>
        <w:jc w:val="center"/>
        <w:rPr>
          <w:color w:val="auto"/>
        </w:rPr>
      </w:pPr>
    </w:p>
    <w:p w:rsidR="00D73F7E" w:rsidRDefault="00D73F7E" w:rsidP="005A6BAE">
      <w:pPr>
        <w:jc w:val="center"/>
        <w:rPr>
          <w:color w:val="auto"/>
        </w:rPr>
      </w:pPr>
    </w:p>
    <w:p w:rsidR="00D73F7E" w:rsidRDefault="00D73F7E" w:rsidP="005A6BAE">
      <w:pPr>
        <w:jc w:val="center"/>
        <w:rPr>
          <w:color w:val="auto"/>
        </w:rPr>
      </w:pPr>
    </w:p>
    <w:p w:rsidR="00D73F7E" w:rsidRPr="00D24BE9" w:rsidRDefault="00D73F7E" w:rsidP="00D73F7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казенного учреждения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«Центр организации закупок в сфере здравоохранения»,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3F7E" w:rsidRPr="00E51D8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E3521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D73F7E" w:rsidRDefault="00D73F7E" w:rsidP="00D73F7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Компанцева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Л.П.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1224,0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Note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</w:t>
            </w:r>
            <w:r w:rsidR="008048BD">
              <w:rPr>
                <w:color w:val="auto"/>
                <w:sz w:val="22"/>
                <w:szCs w:val="22"/>
              </w:rPr>
              <w:t>78476,75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597,0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69,8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46,0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доли)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048BD" w:rsidRPr="00BE7F42" w:rsidTr="00BE7F42">
        <w:tc>
          <w:tcPr>
            <w:tcW w:w="1986" w:type="dxa"/>
            <w:vMerge w:val="restart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26246,42</w:t>
            </w:r>
          </w:p>
        </w:tc>
      </w:tr>
      <w:tr w:rsidR="008048BD" w:rsidRPr="00BE7F42" w:rsidTr="00BE7F42">
        <w:tc>
          <w:tcPr>
            <w:tcW w:w="1986" w:type="dxa"/>
            <w:vMerge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048BD" w:rsidRPr="00BE7F42" w:rsidTr="00E21B89">
        <w:trPr>
          <w:trHeight w:val="516"/>
        </w:trPr>
        <w:tc>
          <w:tcPr>
            <w:tcW w:w="1986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048BD" w:rsidRPr="00BE7F42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D73F7E" w:rsidRDefault="00D73F7E" w:rsidP="005A6BAE">
      <w:pPr>
        <w:jc w:val="center"/>
        <w:rPr>
          <w:color w:val="auto"/>
        </w:rPr>
      </w:pPr>
    </w:p>
    <w:p w:rsidR="00D73F7E" w:rsidRDefault="00D73F7E" w:rsidP="005A6BAE">
      <w:pPr>
        <w:jc w:val="center"/>
        <w:rPr>
          <w:color w:val="auto"/>
        </w:rPr>
      </w:pPr>
    </w:p>
    <w:p w:rsidR="00D73F7E" w:rsidRDefault="00D73F7E" w:rsidP="005A6BAE">
      <w:pPr>
        <w:jc w:val="center"/>
        <w:rPr>
          <w:color w:val="auto"/>
        </w:rPr>
      </w:pPr>
    </w:p>
    <w:p w:rsidR="00246ECB" w:rsidRPr="00D24BE9" w:rsidRDefault="00246ECB" w:rsidP="00246EC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46ECB" w:rsidRDefault="00246ECB" w:rsidP="00246EC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46ECB" w:rsidRDefault="00246ECB" w:rsidP="00246EC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46ECB" w:rsidRDefault="00246ECB" w:rsidP="00246EC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867AAF">
        <w:rPr>
          <w:color w:val="auto"/>
          <w:szCs w:val="28"/>
        </w:rPr>
        <w:t>Медицинский информационно-аналитический центр</w:t>
      </w:r>
      <w:r>
        <w:rPr>
          <w:color w:val="auto"/>
          <w:szCs w:val="28"/>
        </w:rPr>
        <w:t>»,</w:t>
      </w:r>
    </w:p>
    <w:p w:rsidR="00246ECB" w:rsidRDefault="00246ECB" w:rsidP="00246EC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46ECB" w:rsidRDefault="00246ECB" w:rsidP="00246EC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46ECB" w:rsidRPr="00E51D8E" w:rsidRDefault="00246ECB" w:rsidP="00246EC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8048BD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8048BD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46ECB" w:rsidRDefault="00246ECB" w:rsidP="00246ECB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46ECB" w:rsidRPr="00BE7F42" w:rsidRDefault="00246EC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8048BD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8048BD">
              <w:rPr>
                <w:color w:val="auto"/>
                <w:sz w:val="22"/>
                <w:szCs w:val="22"/>
              </w:rPr>
              <w:t>Крень</w:t>
            </w:r>
            <w:proofErr w:type="spellEnd"/>
            <w:r w:rsidRPr="008048BD">
              <w:rPr>
                <w:color w:val="auto"/>
                <w:sz w:val="22"/>
                <w:szCs w:val="22"/>
              </w:rPr>
              <w:t xml:space="preserve"> Е.В.</w:t>
            </w:r>
          </w:p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79,5</w:t>
            </w:r>
          </w:p>
        </w:tc>
        <w:tc>
          <w:tcPr>
            <w:tcW w:w="1418" w:type="dxa"/>
            <w:shd w:val="clear" w:color="auto" w:fill="auto"/>
          </w:tcPr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02159" w:rsidRPr="008048BD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2159" w:rsidRPr="008048BD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2159" w:rsidRPr="008048BD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02159" w:rsidRPr="008048BD" w:rsidRDefault="00A02159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048BD">
              <w:rPr>
                <w:color w:val="auto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745" w:type="dxa"/>
            <w:shd w:val="clear" w:color="auto" w:fill="auto"/>
          </w:tcPr>
          <w:p w:rsidR="00A02159" w:rsidRPr="008048BD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805430,75</w:t>
            </w:r>
          </w:p>
        </w:tc>
      </w:tr>
      <w:tr w:rsidR="00BE7F42" w:rsidRPr="008048BD" w:rsidTr="00BE7F42">
        <w:tc>
          <w:tcPr>
            <w:tcW w:w="2037" w:type="dxa"/>
            <w:vMerge w:val="restart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548,0</w:t>
            </w:r>
          </w:p>
        </w:tc>
        <w:tc>
          <w:tcPr>
            <w:tcW w:w="1418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8048BD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8048BD">
              <w:rPr>
                <w:color w:val="auto"/>
                <w:sz w:val="22"/>
                <w:szCs w:val="22"/>
              </w:rPr>
              <w:t xml:space="preserve"> средство Пионер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67FD9" w:rsidRPr="008048BD" w:rsidRDefault="008048B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533157,55</w:t>
            </w:r>
          </w:p>
        </w:tc>
      </w:tr>
      <w:tr w:rsidR="00BE7F42" w:rsidRPr="008048BD" w:rsidTr="00BE7F42">
        <w:tc>
          <w:tcPr>
            <w:tcW w:w="2037" w:type="dxa"/>
            <w:vMerge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79,5</w:t>
            </w:r>
          </w:p>
        </w:tc>
        <w:tc>
          <w:tcPr>
            <w:tcW w:w="1418" w:type="dxa"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048B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67FD9" w:rsidRPr="008048BD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A6BAE" w:rsidRDefault="005A6BAE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292258" w:rsidRDefault="00292258" w:rsidP="00653B7A">
      <w:pPr>
        <w:jc w:val="center"/>
        <w:rPr>
          <w:color w:val="auto"/>
          <w:szCs w:val="28"/>
        </w:rPr>
      </w:pPr>
    </w:p>
    <w:p w:rsidR="008218D8" w:rsidRPr="00D24BE9" w:rsidRDefault="008218D8" w:rsidP="008218D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«Санаторий «</w:t>
      </w:r>
      <w:proofErr w:type="spellStart"/>
      <w:r>
        <w:rPr>
          <w:color w:val="auto"/>
          <w:szCs w:val="28"/>
        </w:rPr>
        <w:t>Домашово</w:t>
      </w:r>
      <w:proofErr w:type="spellEnd"/>
      <w:r>
        <w:rPr>
          <w:color w:val="auto"/>
          <w:szCs w:val="28"/>
        </w:rPr>
        <w:t>» для детей с родителями»,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18D8" w:rsidRPr="00E51D8E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8048BD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8048BD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8218D8" w:rsidRDefault="008218D8" w:rsidP="008218D8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29EA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Курилов А.В.</w:t>
            </w:r>
          </w:p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1174728,35</w:t>
            </w:r>
          </w:p>
        </w:tc>
      </w:tr>
      <w:tr w:rsidR="00F029EA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F029EA" w:rsidRPr="00BE7F42" w:rsidRDefault="00F029EA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029EA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029EA" w:rsidRPr="00BE7F42" w:rsidTr="00BE7F42">
        <w:tc>
          <w:tcPr>
            <w:tcW w:w="2037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Снегоболото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>-ход</w:t>
            </w:r>
          </w:p>
        </w:tc>
        <w:tc>
          <w:tcPr>
            <w:tcW w:w="1745" w:type="dxa"/>
            <w:shd w:val="clear" w:color="auto" w:fill="auto"/>
          </w:tcPr>
          <w:p w:rsidR="00F029EA" w:rsidRPr="00BE7F42" w:rsidRDefault="00F029E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540512,04</w:t>
            </w:r>
          </w:p>
        </w:tc>
      </w:tr>
    </w:tbl>
    <w:p w:rsidR="008218D8" w:rsidRDefault="008218D8" w:rsidP="008218D8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D2C4C" w:rsidRPr="00D24BE9" w:rsidRDefault="00CD2C4C" w:rsidP="00CD2C4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D2C4C" w:rsidRDefault="00CD2C4C" w:rsidP="00CD2C4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D2C4C" w:rsidRDefault="00CD2C4C" w:rsidP="00CD2C4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D2C4C" w:rsidRDefault="00CD2C4C" w:rsidP="00CD2C4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CD0CB9">
        <w:rPr>
          <w:color w:val="auto"/>
        </w:rPr>
        <w:t>Брянский областной центр по профилактике и борьбе со СПИД</w:t>
      </w:r>
      <w:r>
        <w:rPr>
          <w:color w:val="auto"/>
          <w:szCs w:val="28"/>
        </w:rPr>
        <w:t>»,</w:t>
      </w:r>
    </w:p>
    <w:p w:rsidR="00CD2C4C" w:rsidRDefault="00CD2C4C" w:rsidP="00CD2C4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D2C4C" w:rsidRDefault="00CD2C4C" w:rsidP="00CD2C4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D2C4C" w:rsidRPr="00E51D8E" w:rsidRDefault="00CD2C4C" w:rsidP="00CD2C4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21B89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E21B89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CD2C4C" w:rsidRDefault="00CD2C4C" w:rsidP="00CD2C4C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D2C4C" w:rsidRPr="00BE7F42" w:rsidRDefault="00CD2C4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Локшина Р.И.</w:t>
            </w:r>
          </w:p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 ВАЗ – 21060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0238D" w:rsidRPr="00BE7F42" w:rsidRDefault="00E21B8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0238D"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01295</w:t>
            </w:r>
            <w:r w:rsidR="0060238D" w:rsidRPr="00BE7F42">
              <w:rPr>
                <w:color w:val="auto"/>
                <w:sz w:val="22"/>
                <w:szCs w:val="22"/>
              </w:rPr>
              <w:t>,00</w:t>
            </w: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77,9</w:t>
            </w:r>
          </w:p>
        </w:tc>
        <w:tc>
          <w:tcPr>
            <w:tcW w:w="1418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0238D" w:rsidRPr="00BE7F42" w:rsidRDefault="00602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67FD9" w:rsidRPr="00BE7F42" w:rsidRDefault="00E21B8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481549</w:t>
            </w:r>
            <w:r w:rsidR="00667FD9" w:rsidRPr="00BE7F42">
              <w:rPr>
                <w:color w:val="auto"/>
                <w:sz w:val="22"/>
                <w:szCs w:val="22"/>
              </w:rPr>
              <w:t>,00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77,9</w:t>
            </w:r>
          </w:p>
        </w:tc>
        <w:tc>
          <w:tcPr>
            <w:tcW w:w="1418" w:type="dxa"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67FD9" w:rsidRPr="00BE7F42" w:rsidRDefault="00667F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D2C4C" w:rsidRDefault="00CD2C4C" w:rsidP="00CD2C4C">
      <w:pPr>
        <w:jc w:val="center"/>
        <w:rPr>
          <w:color w:val="auto"/>
          <w:szCs w:val="28"/>
        </w:rPr>
      </w:pPr>
    </w:p>
    <w:p w:rsidR="00653B7A" w:rsidRDefault="00653B7A" w:rsidP="00063DCC">
      <w:pPr>
        <w:jc w:val="center"/>
        <w:rPr>
          <w:color w:val="auto"/>
          <w:szCs w:val="28"/>
        </w:rPr>
      </w:pPr>
    </w:p>
    <w:p w:rsidR="00E21B89" w:rsidRDefault="00653B7A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E21B89" w:rsidRPr="00D24BE9" w:rsidRDefault="00E21B89" w:rsidP="00E21B8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Погарская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21B89" w:rsidRPr="00E51D8E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E21B89" w:rsidRDefault="00E21B89" w:rsidP="00E21B89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E21B89" w:rsidRPr="00BE7F42" w:rsidTr="00E21B89">
        <w:tc>
          <w:tcPr>
            <w:tcW w:w="203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E21B89" w:rsidRPr="00BE7F42" w:rsidTr="00E21B89"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1101" w:rsidRPr="00BE7F42" w:rsidTr="00E21B89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Лосунов</w:t>
            </w:r>
            <w:r w:rsidRPr="00BE7F42">
              <w:rPr>
                <w:color w:val="auto"/>
                <w:sz w:val="22"/>
                <w:szCs w:val="22"/>
              </w:rPr>
              <w:t>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Т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1150,0</w:t>
            </w:r>
          </w:p>
        </w:tc>
        <w:tc>
          <w:tcPr>
            <w:tcW w:w="1418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101" w:rsidRPr="00BE7F42" w:rsidRDefault="004E1101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E1101" w:rsidRPr="005F76BB" w:rsidRDefault="004E1101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auto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704829,00</w:t>
            </w: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4E11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E21B89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1101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101" w:rsidRPr="00BE7F42" w:rsidRDefault="004E1101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21B89" w:rsidRDefault="00E21B89" w:rsidP="00E21B89">
      <w:pPr>
        <w:jc w:val="center"/>
        <w:rPr>
          <w:color w:val="auto"/>
          <w:szCs w:val="28"/>
        </w:rPr>
      </w:pPr>
    </w:p>
    <w:p w:rsidR="00E21B89" w:rsidRDefault="00E21B89" w:rsidP="00E21B89">
      <w:pPr>
        <w:jc w:val="center"/>
        <w:rPr>
          <w:color w:val="auto"/>
          <w:szCs w:val="28"/>
        </w:rPr>
      </w:pPr>
    </w:p>
    <w:p w:rsidR="00E21B89" w:rsidRDefault="00E21B89" w:rsidP="00E21B89">
      <w:pPr>
        <w:jc w:val="center"/>
        <w:rPr>
          <w:color w:val="auto"/>
          <w:szCs w:val="28"/>
        </w:rPr>
      </w:pPr>
    </w:p>
    <w:p w:rsidR="00E21B89" w:rsidRDefault="00E21B89" w:rsidP="00E21B89">
      <w:pPr>
        <w:jc w:val="center"/>
        <w:rPr>
          <w:color w:val="auto"/>
          <w:szCs w:val="28"/>
        </w:rPr>
      </w:pPr>
    </w:p>
    <w:p w:rsidR="00E21B89" w:rsidRDefault="00E21B89" w:rsidP="00571DA9">
      <w:pPr>
        <w:jc w:val="center"/>
        <w:rPr>
          <w:color w:val="auto"/>
          <w:szCs w:val="28"/>
        </w:rPr>
      </w:pPr>
    </w:p>
    <w:p w:rsidR="00E21B89" w:rsidRDefault="00E21B89" w:rsidP="00571DA9">
      <w:pPr>
        <w:jc w:val="center"/>
        <w:rPr>
          <w:color w:val="auto"/>
          <w:szCs w:val="28"/>
        </w:rPr>
      </w:pPr>
    </w:p>
    <w:p w:rsidR="00E21B89" w:rsidRDefault="00E21B89" w:rsidP="00571DA9">
      <w:pPr>
        <w:jc w:val="center"/>
        <w:rPr>
          <w:color w:val="auto"/>
          <w:szCs w:val="28"/>
        </w:rPr>
      </w:pPr>
    </w:p>
    <w:p w:rsidR="00AA203D" w:rsidRPr="00D24BE9" w:rsidRDefault="00AA203D" w:rsidP="00AA203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AA203D" w:rsidRDefault="00AA203D" w:rsidP="00AA203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A203D" w:rsidRDefault="00AA203D" w:rsidP="00AA203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A203D" w:rsidRDefault="00AA203D" w:rsidP="00AA203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станция скорой медицинской помощи»,</w:t>
      </w:r>
    </w:p>
    <w:p w:rsidR="00AA203D" w:rsidRDefault="00AA203D" w:rsidP="00AA203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A203D" w:rsidRDefault="00AA203D" w:rsidP="00AA203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A203D" w:rsidRPr="00E51D8E" w:rsidRDefault="00AA203D" w:rsidP="00AA203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AA203D" w:rsidRPr="00A13290" w:rsidRDefault="00AA203D" w:rsidP="00AA203D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AA203D" w:rsidRPr="00BE7F42" w:rsidTr="009F08BC">
        <w:tc>
          <w:tcPr>
            <w:tcW w:w="1986" w:type="dxa"/>
            <w:vMerge w:val="restart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AA203D" w:rsidRPr="00BE7F42" w:rsidTr="009F08BC">
        <w:tc>
          <w:tcPr>
            <w:tcW w:w="1986" w:type="dxa"/>
            <w:vMerge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A203D" w:rsidRPr="00BE7F42" w:rsidRDefault="00AA203D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13290" w:rsidRPr="00A13290" w:rsidTr="009F08BC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A13290">
              <w:rPr>
                <w:color w:val="auto"/>
                <w:sz w:val="22"/>
                <w:szCs w:val="22"/>
              </w:rPr>
              <w:t>Мазур</w:t>
            </w:r>
            <w:proofErr w:type="spellEnd"/>
            <w:r w:rsidRPr="00A13290">
              <w:rPr>
                <w:color w:val="auto"/>
                <w:sz w:val="22"/>
                <w:szCs w:val="22"/>
              </w:rPr>
              <w:t xml:space="preserve"> М.В.</w:t>
            </w:r>
          </w:p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846,0</w:t>
            </w:r>
          </w:p>
        </w:tc>
        <w:tc>
          <w:tcPr>
            <w:tcW w:w="1418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13290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13290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13290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13290" w:rsidRPr="00A13290" w:rsidRDefault="00A13290" w:rsidP="00A13290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A13290">
              <w:rPr>
                <w:color w:val="auto"/>
                <w:sz w:val="22"/>
                <w:szCs w:val="22"/>
              </w:rPr>
              <w:t xml:space="preserve"> </w:t>
            </w:r>
            <w:r w:rsidRPr="00A13290">
              <w:rPr>
                <w:color w:val="auto"/>
                <w:sz w:val="22"/>
                <w:szCs w:val="22"/>
                <w:lang w:val="en-US"/>
              </w:rPr>
              <w:t>Land</w:t>
            </w:r>
            <w:r w:rsidRPr="00A13290">
              <w:rPr>
                <w:color w:val="auto"/>
                <w:sz w:val="22"/>
                <w:szCs w:val="22"/>
              </w:rPr>
              <w:t xml:space="preserve"> </w:t>
            </w:r>
            <w:r w:rsidRPr="00A13290">
              <w:rPr>
                <w:color w:val="auto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1125438,00</w:t>
            </w:r>
          </w:p>
        </w:tc>
      </w:tr>
      <w:tr w:rsidR="00A13290" w:rsidRPr="00A13290" w:rsidTr="009F08BC">
        <w:tc>
          <w:tcPr>
            <w:tcW w:w="1986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3290" w:rsidRPr="00A13290" w:rsidRDefault="00A13290" w:rsidP="00AA203D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3800,0</w:t>
            </w:r>
          </w:p>
        </w:tc>
        <w:tc>
          <w:tcPr>
            <w:tcW w:w="1418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13290" w:rsidRPr="00A13290" w:rsidTr="00A13290">
        <w:trPr>
          <w:trHeight w:val="64"/>
        </w:trPr>
        <w:tc>
          <w:tcPr>
            <w:tcW w:w="1986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64,3</w:t>
            </w:r>
          </w:p>
        </w:tc>
        <w:tc>
          <w:tcPr>
            <w:tcW w:w="1418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13290" w:rsidRPr="00A13290" w:rsidTr="009F08BC">
        <w:tc>
          <w:tcPr>
            <w:tcW w:w="1986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54,0</w:t>
            </w:r>
          </w:p>
        </w:tc>
        <w:tc>
          <w:tcPr>
            <w:tcW w:w="1418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13290" w:rsidRPr="00A13290" w:rsidTr="009F08BC">
        <w:tc>
          <w:tcPr>
            <w:tcW w:w="1986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53,5</w:t>
            </w:r>
          </w:p>
        </w:tc>
        <w:tc>
          <w:tcPr>
            <w:tcW w:w="1418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13290" w:rsidRPr="00A13290" w:rsidTr="009F08BC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3800,0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53,5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21937,0</w:t>
            </w:r>
            <w:r w:rsidRPr="00A13290">
              <w:rPr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A13290" w:rsidRPr="00A13290" w:rsidTr="009F08BC">
        <w:tc>
          <w:tcPr>
            <w:tcW w:w="1986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54,0</w:t>
            </w:r>
          </w:p>
        </w:tc>
        <w:tc>
          <w:tcPr>
            <w:tcW w:w="1418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13290" w:rsidRPr="00A13290" w:rsidTr="009F08BC">
        <w:tc>
          <w:tcPr>
            <w:tcW w:w="1986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3800,0</w:t>
            </w:r>
          </w:p>
        </w:tc>
        <w:tc>
          <w:tcPr>
            <w:tcW w:w="1418" w:type="dxa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53,5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A13290" w:rsidRPr="00A13290" w:rsidTr="00A13290"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13290" w:rsidRPr="00A13290" w:rsidTr="00A13290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3800,0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53,5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A13290" w:rsidRPr="00A13290" w:rsidTr="00A132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90" w:rsidRPr="00A13290" w:rsidRDefault="00A13290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A203D" w:rsidRDefault="00AA203D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B111CB" w:rsidRDefault="00B111CB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A13290" w:rsidRDefault="00A13290" w:rsidP="00571DA9">
      <w:pPr>
        <w:jc w:val="center"/>
        <w:rPr>
          <w:color w:val="auto"/>
          <w:szCs w:val="28"/>
        </w:rPr>
      </w:pPr>
    </w:p>
    <w:p w:rsidR="00571DA9" w:rsidRPr="00D24BE9" w:rsidRDefault="00571DA9" w:rsidP="00571DA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онкологический диспансер»,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71DA9" w:rsidRPr="00E51D8E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B111C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B111C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571DA9" w:rsidRDefault="00571DA9" w:rsidP="00571DA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111CB">
              <w:rPr>
                <w:color w:val="auto"/>
                <w:sz w:val="22"/>
                <w:szCs w:val="22"/>
              </w:rPr>
              <w:t>Маклашов</w:t>
            </w:r>
            <w:proofErr w:type="spellEnd"/>
            <w:r w:rsidRPr="00B111CB">
              <w:rPr>
                <w:color w:val="auto"/>
                <w:sz w:val="22"/>
                <w:szCs w:val="22"/>
              </w:rPr>
              <w:t xml:space="preserve"> А.И.</w:t>
            </w:r>
          </w:p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111CB">
              <w:rPr>
                <w:color w:val="auto"/>
                <w:sz w:val="22"/>
                <w:szCs w:val="22"/>
                <w:lang w:val="en-US"/>
              </w:rPr>
              <w:t>Mazda 6</w:t>
            </w:r>
            <w:r w:rsidRPr="00B111CB">
              <w:rPr>
                <w:color w:val="auto"/>
                <w:sz w:val="22"/>
                <w:szCs w:val="22"/>
              </w:rPr>
              <w:t xml:space="preserve"> </w:t>
            </w:r>
          </w:p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1</w:t>
            </w:r>
            <w:r w:rsidR="00B111CB" w:rsidRPr="00B111CB">
              <w:rPr>
                <w:color w:val="auto"/>
                <w:sz w:val="22"/>
                <w:szCs w:val="22"/>
              </w:rPr>
              <w:t>291214,64</w:t>
            </w: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F8022B" w:rsidRPr="00B111CB">
              <w:rPr>
                <w:color w:val="auto"/>
                <w:sz w:val="22"/>
                <w:szCs w:val="22"/>
              </w:rPr>
              <w:t xml:space="preserve">ВАЗ </w:t>
            </w:r>
            <w:r w:rsidR="007A533A" w:rsidRPr="00B111CB">
              <w:rPr>
                <w:color w:val="auto"/>
                <w:sz w:val="22"/>
                <w:szCs w:val="22"/>
              </w:rPr>
              <w:t>213100</w:t>
            </w:r>
          </w:p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562,0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09D0" w:rsidRPr="00B111CB" w:rsidRDefault="007A533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Лодка надувная моторная «Кайман»</w:t>
            </w: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Земли поселения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6855,0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Жилое строение без права регистрации, расположенное на садовом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111CB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723461,49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71DA9" w:rsidRDefault="00571DA9" w:rsidP="00571DA9">
      <w:pPr>
        <w:jc w:val="center"/>
        <w:rPr>
          <w:color w:val="auto"/>
        </w:rPr>
      </w:pPr>
    </w:p>
    <w:p w:rsidR="00571DA9" w:rsidRDefault="00571DA9" w:rsidP="007C7D04">
      <w:pPr>
        <w:jc w:val="both"/>
        <w:rPr>
          <w:color w:val="auto"/>
          <w:szCs w:val="28"/>
        </w:rPr>
      </w:pPr>
    </w:p>
    <w:p w:rsidR="00571DA9" w:rsidRDefault="00571DA9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D4437E" w:rsidRDefault="00D4437E" w:rsidP="007C7D04">
      <w:pPr>
        <w:jc w:val="both"/>
        <w:rPr>
          <w:color w:val="auto"/>
          <w:szCs w:val="28"/>
        </w:rPr>
      </w:pPr>
    </w:p>
    <w:p w:rsidR="00D4437E" w:rsidRDefault="00D4437E" w:rsidP="007C7D04">
      <w:pPr>
        <w:jc w:val="both"/>
        <w:rPr>
          <w:color w:val="auto"/>
          <w:szCs w:val="28"/>
        </w:rPr>
      </w:pPr>
    </w:p>
    <w:p w:rsidR="00D4437E" w:rsidRDefault="00D4437E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E21B89" w:rsidRDefault="00E21B89" w:rsidP="007C7D04">
      <w:pPr>
        <w:jc w:val="both"/>
        <w:rPr>
          <w:color w:val="auto"/>
          <w:szCs w:val="28"/>
        </w:rPr>
      </w:pPr>
    </w:p>
    <w:p w:rsidR="00E21B89" w:rsidRDefault="00E21B89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Default="00680F1B" w:rsidP="007C7D04">
      <w:pPr>
        <w:jc w:val="both"/>
        <w:rPr>
          <w:color w:val="auto"/>
          <w:szCs w:val="28"/>
        </w:rPr>
      </w:pPr>
    </w:p>
    <w:p w:rsidR="00680F1B" w:rsidRPr="00D24BE9" w:rsidRDefault="00680F1B" w:rsidP="00680F1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«Областная стоматологическая поликлиника»,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80F1B" w:rsidRPr="00E51D8E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D4437E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D4437E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680F1B" w:rsidRDefault="00680F1B" w:rsidP="00680F1B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Мальцев Ю.В.</w:t>
            </w:r>
          </w:p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36,5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31,0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3906655,80</w:t>
            </w: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4437E" w:rsidRPr="00BE7F42" w:rsidRDefault="00D4437E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56,3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Lexus</w:t>
            </w:r>
            <w:r w:rsidRPr="00BE7F42">
              <w:rPr>
                <w:color w:val="auto"/>
                <w:sz w:val="22"/>
                <w:szCs w:val="22"/>
              </w:rPr>
              <w:t xml:space="preserve"> RX 350</w:t>
            </w:r>
          </w:p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766,0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4437E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947561,12</w:t>
            </w: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56,3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57,0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76,7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56,9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56,1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259,5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10,5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63AE6" w:rsidRPr="00BE7F42" w:rsidTr="00BE7F42">
        <w:tc>
          <w:tcPr>
            <w:tcW w:w="1986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63AE6" w:rsidRPr="00BE7F42" w:rsidRDefault="00663AE6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1009,9</w:t>
            </w:r>
          </w:p>
        </w:tc>
        <w:tc>
          <w:tcPr>
            <w:tcW w:w="1418" w:type="dxa"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63AE6" w:rsidRPr="00BE7F42" w:rsidRDefault="00663A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4437E" w:rsidRPr="00BE7F42" w:rsidTr="00BE7F42">
        <w:tc>
          <w:tcPr>
            <w:tcW w:w="1986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D4437E" w:rsidRPr="00BE7F42" w:rsidRDefault="00D443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680F1B" w:rsidRDefault="00680F1B" w:rsidP="007C7D04">
      <w:pPr>
        <w:jc w:val="both"/>
        <w:rPr>
          <w:color w:val="auto"/>
          <w:szCs w:val="28"/>
        </w:rPr>
      </w:pPr>
    </w:p>
    <w:p w:rsidR="00571DA9" w:rsidRDefault="00571DA9" w:rsidP="007C7D04">
      <w:pPr>
        <w:jc w:val="both"/>
        <w:rPr>
          <w:color w:val="auto"/>
          <w:szCs w:val="28"/>
        </w:rPr>
      </w:pPr>
    </w:p>
    <w:p w:rsidR="00217E08" w:rsidRDefault="00217E08" w:rsidP="00217E08">
      <w:pPr>
        <w:jc w:val="both"/>
        <w:rPr>
          <w:color w:val="auto"/>
          <w:szCs w:val="28"/>
        </w:rPr>
      </w:pPr>
    </w:p>
    <w:p w:rsidR="00217E08" w:rsidRDefault="00217E08" w:rsidP="00217E08">
      <w:pPr>
        <w:jc w:val="both"/>
        <w:rPr>
          <w:color w:val="auto"/>
          <w:szCs w:val="28"/>
        </w:rPr>
      </w:pPr>
    </w:p>
    <w:p w:rsidR="00000797" w:rsidRDefault="00000797" w:rsidP="00000797">
      <w:pPr>
        <w:jc w:val="center"/>
        <w:rPr>
          <w:color w:val="auto"/>
          <w:szCs w:val="28"/>
        </w:rPr>
        <w:sectPr w:rsidR="00000797" w:rsidSect="00B111CB">
          <w:pgSz w:w="16838" w:h="11906" w:orient="landscape"/>
          <w:pgMar w:top="851" w:right="536" w:bottom="0" w:left="1134" w:header="567" w:footer="567" w:gutter="0"/>
          <w:cols w:space="720"/>
          <w:titlePg/>
        </w:sectPr>
      </w:pPr>
    </w:p>
    <w:p w:rsidR="004E17B1" w:rsidRPr="00D24BE9" w:rsidRDefault="004E17B1" w:rsidP="004E17B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867AAF">
        <w:rPr>
          <w:color w:val="auto"/>
          <w:szCs w:val="28"/>
        </w:rPr>
        <w:t>Медицин</w:t>
      </w:r>
      <w:r>
        <w:rPr>
          <w:color w:val="auto"/>
          <w:szCs w:val="28"/>
        </w:rPr>
        <w:t>ский</w:t>
      </w:r>
      <w:r w:rsidRPr="00867AAF">
        <w:rPr>
          <w:color w:val="auto"/>
          <w:szCs w:val="28"/>
        </w:rPr>
        <w:t xml:space="preserve"> центр</w:t>
      </w:r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</w:t>
      </w:r>
      <w:proofErr w:type="gramStart"/>
      <w:r>
        <w:rPr>
          <w:color w:val="auto"/>
          <w:szCs w:val="28"/>
        </w:rPr>
        <w:t>.Ж</w:t>
      </w:r>
      <w:proofErr w:type="gramEnd"/>
      <w:r>
        <w:rPr>
          <w:color w:val="auto"/>
          <w:szCs w:val="28"/>
        </w:rPr>
        <w:t>уковки</w:t>
      </w:r>
      <w:proofErr w:type="spellEnd"/>
      <w:r>
        <w:rPr>
          <w:color w:val="auto"/>
          <w:szCs w:val="28"/>
        </w:rPr>
        <w:t>»,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E17B1" w:rsidRPr="00E51D8E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4769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24769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4E17B1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Мартынович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Ю.Б.</w:t>
            </w:r>
          </w:p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71,6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4E17B1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1299157,80</w:t>
            </w:r>
          </w:p>
        </w:tc>
      </w:tr>
    </w:tbl>
    <w:p w:rsidR="00EF392B" w:rsidRDefault="00EF392B" w:rsidP="00F75915">
      <w:pPr>
        <w:jc w:val="center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6E1B84">
      <w:pPr>
        <w:jc w:val="center"/>
        <w:rPr>
          <w:color w:val="auto"/>
          <w:szCs w:val="28"/>
        </w:rPr>
        <w:sectPr w:rsidR="00DD309E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E17B1" w:rsidRPr="00D24BE9" w:rsidRDefault="004E17B1" w:rsidP="004E17B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Почепская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E17B1" w:rsidRPr="00E51D8E" w:rsidRDefault="004E17B1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4769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24769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4E17B1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E17B1" w:rsidRPr="00BE7F42" w:rsidRDefault="00D560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</w:t>
            </w:r>
            <w:r w:rsidR="004E17B1" w:rsidRPr="00BE7F42">
              <w:rPr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BE7F42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Мартынцов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Н.А.</w:t>
            </w:r>
          </w:p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741,0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8268E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1053174,93</w:t>
            </w:r>
          </w:p>
        </w:tc>
      </w:tr>
      <w:tr w:rsidR="0024769C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84,7</w:t>
            </w:r>
          </w:p>
        </w:tc>
        <w:tc>
          <w:tcPr>
            <w:tcW w:w="1276" w:type="dxa"/>
            <w:shd w:val="clear" w:color="auto" w:fill="auto"/>
          </w:tcPr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4769C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4769C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:rsidR="0024769C" w:rsidRPr="00BE7F42" w:rsidRDefault="0024769C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4769C" w:rsidRPr="00BE7F42" w:rsidTr="00BE7F42">
        <w:tc>
          <w:tcPr>
            <w:tcW w:w="1951" w:type="dxa"/>
            <w:vMerge w:val="restart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741,0</w:t>
            </w:r>
          </w:p>
        </w:tc>
        <w:tc>
          <w:tcPr>
            <w:tcW w:w="1418" w:type="dxa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442746,78</w:t>
            </w:r>
          </w:p>
        </w:tc>
      </w:tr>
      <w:tr w:rsidR="0024769C" w:rsidRPr="00BE7F42" w:rsidTr="00BE7F42">
        <w:tc>
          <w:tcPr>
            <w:tcW w:w="1951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84,7</w:t>
            </w:r>
          </w:p>
        </w:tc>
        <w:tc>
          <w:tcPr>
            <w:tcW w:w="1418" w:type="dxa"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4769C" w:rsidRPr="00BE7F42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E17B1" w:rsidRDefault="004E17B1" w:rsidP="00F75915">
      <w:pPr>
        <w:jc w:val="center"/>
        <w:rPr>
          <w:color w:val="auto"/>
          <w:szCs w:val="28"/>
        </w:rPr>
      </w:pPr>
    </w:p>
    <w:p w:rsidR="00000797" w:rsidRDefault="00000797" w:rsidP="00000797">
      <w:pPr>
        <w:jc w:val="both"/>
        <w:rPr>
          <w:color w:val="auto"/>
          <w:szCs w:val="28"/>
        </w:rPr>
      </w:pPr>
    </w:p>
    <w:p w:rsidR="006659E8" w:rsidRDefault="006659E8" w:rsidP="00000797">
      <w:pPr>
        <w:jc w:val="both"/>
        <w:rPr>
          <w:color w:val="auto"/>
          <w:szCs w:val="28"/>
        </w:rPr>
      </w:pPr>
    </w:p>
    <w:p w:rsidR="006659E8" w:rsidRDefault="006659E8" w:rsidP="006659E8">
      <w:pPr>
        <w:jc w:val="center"/>
        <w:rPr>
          <w:color w:val="auto"/>
          <w:szCs w:val="28"/>
        </w:rPr>
        <w:sectPr w:rsidR="006659E8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C2032" w:rsidRPr="00D24BE9" w:rsidRDefault="005C2032" w:rsidP="005C203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Выгоничская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C2032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C2032" w:rsidRPr="00E51D8E" w:rsidRDefault="005C2032" w:rsidP="005C203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5C2032" w:rsidRDefault="005C2032" w:rsidP="005C2032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5C2032" w:rsidRPr="00BE7F42" w:rsidTr="00224EDB">
        <w:tc>
          <w:tcPr>
            <w:tcW w:w="1951" w:type="dxa"/>
            <w:vMerge w:val="restart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C2032" w:rsidRPr="00BE7F42" w:rsidTr="00224EDB">
        <w:tc>
          <w:tcPr>
            <w:tcW w:w="1951" w:type="dxa"/>
            <w:vMerge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C2032" w:rsidRPr="00BE7F42" w:rsidRDefault="005C2032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24EDB" w:rsidRPr="00BE7F42" w:rsidTr="00224EDB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Мизюк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Ю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782742,00</w:t>
            </w:r>
          </w:p>
        </w:tc>
      </w:tr>
      <w:tr w:rsidR="00224EDB" w:rsidRPr="00BE7F42" w:rsidTr="00224EDB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147,4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24EDB" w:rsidRP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УАЗ</w:t>
            </w:r>
          </w:p>
        </w:tc>
        <w:tc>
          <w:tcPr>
            <w:tcW w:w="1745" w:type="dxa"/>
            <w:vMerge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24EDB" w:rsidRPr="00BE7F42" w:rsidTr="00224EDB">
        <w:tc>
          <w:tcPr>
            <w:tcW w:w="195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55,4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224ED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304274,00</w:t>
            </w:r>
          </w:p>
        </w:tc>
      </w:tr>
      <w:tr w:rsidR="00224EDB" w:rsidRPr="00BE7F42" w:rsidTr="00224EDB">
        <w:tc>
          <w:tcPr>
            <w:tcW w:w="1951" w:type="dxa"/>
            <w:shd w:val="clear" w:color="auto" w:fill="auto"/>
          </w:tcPr>
          <w:p w:rsidR="00224EDB" w:rsidRPr="00BE7F42" w:rsidRDefault="00224EDB" w:rsidP="00224ED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24EDB" w:rsidRPr="00BE7F42" w:rsidTr="009F08BC">
        <w:tc>
          <w:tcPr>
            <w:tcW w:w="195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147,4</w:t>
            </w:r>
          </w:p>
        </w:tc>
        <w:tc>
          <w:tcPr>
            <w:tcW w:w="1418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24EDB" w:rsidRPr="00BE7F42" w:rsidTr="009F08BC">
        <w:tc>
          <w:tcPr>
            <w:tcW w:w="195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24EDB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5C2032" w:rsidRDefault="005C2032" w:rsidP="005C2032">
      <w:pPr>
        <w:jc w:val="center"/>
        <w:rPr>
          <w:color w:val="auto"/>
          <w:szCs w:val="28"/>
        </w:rPr>
      </w:pPr>
    </w:p>
    <w:p w:rsidR="00224EDB" w:rsidRDefault="00224EDB" w:rsidP="005C2032">
      <w:pPr>
        <w:jc w:val="center"/>
        <w:rPr>
          <w:color w:val="auto"/>
          <w:szCs w:val="28"/>
        </w:rPr>
      </w:pPr>
    </w:p>
    <w:p w:rsidR="00224EDB" w:rsidRDefault="00224EDB" w:rsidP="005C2032">
      <w:pPr>
        <w:jc w:val="center"/>
        <w:rPr>
          <w:color w:val="auto"/>
          <w:szCs w:val="28"/>
        </w:rPr>
      </w:pPr>
    </w:p>
    <w:p w:rsidR="005C2032" w:rsidRDefault="005C2032" w:rsidP="00C8268E">
      <w:pPr>
        <w:jc w:val="center"/>
        <w:rPr>
          <w:color w:val="auto"/>
          <w:szCs w:val="28"/>
        </w:rPr>
      </w:pPr>
    </w:p>
    <w:p w:rsidR="005C2032" w:rsidRDefault="005C2032" w:rsidP="00C8268E">
      <w:pPr>
        <w:jc w:val="center"/>
        <w:rPr>
          <w:color w:val="auto"/>
          <w:szCs w:val="28"/>
        </w:rPr>
      </w:pPr>
    </w:p>
    <w:p w:rsidR="00C8268E" w:rsidRPr="00D24BE9" w:rsidRDefault="00C8268E" w:rsidP="00C8268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казенного учреждения здравоохранения особого типа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медицинский центр мобилизационных резервов «Резерв»,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826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8268E" w:rsidRPr="00E51D8E" w:rsidRDefault="00C8268E" w:rsidP="00C826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5C203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5C203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C8268E" w:rsidRDefault="00C8268E" w:rsidP="00C8268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Митьков С.В.</w:t>
            </w:r>
          </w:p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использования гаража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C8268E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8268E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1302933,34</w:t>
            </w:r>
          </w:p>
        </w:tc>
      </w:tr>
      <w:tr w:rsidR="00224EDB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294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24EDB" w:rsidRPr="00BE7F42" w:rsidRDefault="00224ED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24EDB" w:rsidRPr="00BE7F42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24EDB" w:rsidRDefault="00224ED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4745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106,5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8268E" w:rsidRPr="00BE7F42" w:rsidRDefault="00C8268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4745" w:rsidRPr="00BE7F42" w:rsidTr="009F08BC">
        <w:trPr>
          <w:trHeight w:val="516"/>
        </w:trPr>
        <w:tc>
          <w:tcPr>
            <w:tcW w:w="1951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37,7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106,5</w:t>
            </w:r>
          </w:p>
        </w:tc>
        <w:tc>
          <w:tcPr>
            <w:tcW w:w="1418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34745" w:rsidRPr="00BE7F42" w:rsidRDefault="00C3474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2960092,25</w:t>
            </w:r>
          </w:p>
        </w:tc>
      </w:tr>
    </w:tbl>
    <w:p w:rsidR="00C8268E" w:rsidRDefault="00C8268E" w:rsidP="00F75915">
      <w:pPr>
        <w:jc w:val="center"/>
        <w:rPr>
          <w:color w:val="auto"/>
          <w:szCs w:val="28"/>
        </w:rPr>
      </w:pPr>
    </w:p>
    <w:p w:rsidR="00F75915" w:rsidRDefault="00F75915" w:rsidP="006659E8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456021" w:rsidRDefault="00456021" w:rsidP="00456021">
      <w:pPr>
        <w:jc w:val="center"/>
        <w:rPr>
          <w:color w:val="auto"/>
          <w:szCs w:val="28"/>
        </w:rPr>
        <w:sectPr w:rsidR="0045602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4745" w:rsidRPr="00D24BE9" w:rsidRDefault="00C34745" w:rsidP="00C3474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Фокинская</w:t>
      </w:r>
      <w:proofErr w:type="spellEnd"/>
      <w:r>
        <w:rPr>
          <w:color w:val="auto"/>
          <w:szCs w:val="28"/>
        </w:rPr>
        <w:t xml:space="preserve"> городская больница имени В.И. Гедройц»,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34745" w:rsidRPr="00E51D8E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 года по 31 декабря 2016 года</w:t>
      </w:r>
    </w:p>
    <w:p w:rsidR="00C34745" w:rsidRDefault="00C34745" w:rsidP="00C34745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C34745" w:rsidRPr="00BE7F42" w:rsidTr="009F08BC">
        <w:tc>
          <w:tcPr>
            <w:tcW w:w="1951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C34745" w:rsidRPr="00BE7F42" w:rsidTr="009F08BC"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0637" w:rsidRPr="00BE7F42" w:rsidTr="009F08BC">
        <w:trPr>
          <w:trHeight w:val="557"/>
        </w:trPr>
        <w:tc>
          <w:tcPr>
            <w:tcW w:w="1951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Моисеенкова Е.А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650637">
            <w:pPr>
              <w:jc w:val="center"/>
              <w:rPr>
                <w:color w:val="auto"/>
                <w:sz w:val="22"/>
                <w:szCs w:val="22"/>
              </w:rPr>
            </w:pPr>
            <w:r w:rsidRPr="00650637">
              <w:rPr>
                <w:color w:val="auto"/>
                <w:sz w:val="22"/>
                <w:szCs w:val="22"/>
              </w:rPr>
              <w:t>57</w:t>
            </w:r>
            <w:r>
              <w:rPr>
                <w:color w:val="auto"/>
                <w:sz w:val="22"/>
                <w:szCs w:val="22"/>
              </w:rPr>
              <w:t>,</w:t>
            </w:r>
            <w:r w:rsidRPr="0065063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65063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45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809425,67</w:t>
            </w:r>
          </w:p>
        </w:tc>
      </w:tr>
      <w:tr w:rsidR="00A6682B" w:rsidRPr="00BE7F42" w:rsidTr="009F08BC">
        <w:trPr>
          <w:trHeight w:val="759"/>
        </w:trPr>
        <w:tc>
          <w:tcPr>
            <w:tcW w:w="1951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682B" w:rsidRPr="00BE7F42" w:rsidRDefault="00A6682B" w:rsidP="00A6682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>7,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1155893,90</w:t>
            </w:r>
          </w:p>
        </w:tc>
      </w:tr>
      <w:tr w:rsidR="00A6682B" w:rsidRPr="00BE7F42" w:rsidTr="009F08BC">
        <w:trPr>
          <w:trHeight w:val="759"/>
        </w:trPr>
        <w:tc>
          <w:tcPr>
            <w:tcW w:w="1951" w:type="dxa"/>
            <w:vMerge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682B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>7,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6682B" w:rsidRPr="00BE7F42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A6682B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6682B" w:rsidRDefault="00A6682B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34745" w:rsidRDefault="00C34745" w:rsidP="00C34745">
      <w:pPr>
        <w:jc w:val="center"/>
        <w:rPr>
          <w:color w:val="auto"/>
          <w:szCs w:val="28"/>
        </w:rPr>
      </w:pPr>
    </w:p>
    <w:p w:rsidR="00C34745" w:rsidRDefault="00C34745" w:rsidP="001B0FF1">
      <w:pPr>
        <w:jc w:val="center"/>
        <w:rPr>
          <w:color w:val="auto"/>
          <w:szCs w:val="28"/>
        </w:rPr>
      </w:pPr>
    </w:p>
    <w:p w:rsidR="00C34745" w:rsidRDefault="00C34745" w:rsidP="001B0FF1">
      <w:pPr>
        <w:jc w:val="center"/>
        <w:rPr>
          <w:color w:val="auto"/>
          <w:szCs w:val="28"/>
        </w:rPr>
      </w:pPr>
    </w:p>
    <w:p w:rsidR="00C34745" w:rsidRDefault="00C34745" w:rsidP="001B0FF1">
      <w:pPr>
        <w:jc w:val="center"/>
        <w:rPr>
          <w:color w:val="auto"/>
          <w:szCs w:val="28"/>
        </w:rPr>
      </w:pPr>
    </w:p>
    <w:p w:rsidR="00C34745" w:rsidRDefault="00C34745" w:rsidP="001B0FF1">
      <w:pPr>
        <w:jc w:val="center"/>
        <w:rPr>
          <w:color w:val="auto"/>
          <w:szCs w:val="28"/>
        </w:rPr>
      </w:pPr>
    </w:p>
    <w:p w:rsidR="00650637" w:rsidRDefault="00650637" w:rsidP="001B0FF1">
      <w:pPr>
        <w:jc w:val="center"/>
        <w:rPr>
          <w:color w:val="auto"/>
          <w:szCs w:val="28"/>
        </w:rPr>
      </w:pPr>
    </w:p>
    <w:p w:rsidR="00650637" w:rsidRDefault="00650637" w:rsidP="001B0FF1">
      <w:pPr>
        <w:jc w:val="center"/>
        <w:rPr>
          <w:color w:val="auto"/>
          <w:szCs w:val="28"/>
        </w:rPr>
      </w:pPr>
    </w:p>
    <w:p w:rsidR="00650637" w:rsidRDefault="00650637" w:rsidP="001B0FF1">
      <w:pPr>
        <w:jc w:val="center"/>
        <w:rPr>
          <w:color w:val="auto"/>
          <w:szCs w:val="28"/>
        </w:rPr>
      </w:pPr>
    </w:p>
    <w:p w:rsidR="00650637" w:rsidRDefault="00650637" w:rsidP="001B0FF1">
      <w:pPr>
        <w:jc w:val="center"/>
        <w:rPr>
          <w:color w:val="auto"/>
          <w:szCs w:val="28"/>
        </w:rPr>
      </w:pPr>
    </w:p>
    <w:p w:rsidR="00650637" w:rsidRDefault="00650637" w:rsidP="001B0FF1">
      <w:pPr>
        <w:jc w:val="center"/>
        <w:rPr>
          <w:color w:val="auto"/>
          <w:szCs w:val="28"/>
        </w:rPr>
      </w:pPr>
    </w:p>
    <w:p w:rsidR="001B0FF1" w:rsidRPr="00D24BE9" w:rsidRDefault="001B0FF1" w:rsidP="001B0FF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1B0FF1" w:rsidRDefault="001B0FF1" w:rsidP="001B0FF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B0FF1" w:rsidRDefault="001B0FF1" w:rsidP="001B0FF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B0FF1" w:rsidRDefault="001B0FF1" w:rsidP="001B0FF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Рогнединская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1B0FF1" w:rsidRDefault="001B0FF1" w:rsidP="001B0FF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B0FF1" w:rsidRDefault="001B0FF1" w:rsidP="001B0FF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B0FF1" w:rsidRPr="00E51D8E" w:rsidRDefault="001B0FF1" w:rsidP="001B0FF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C3474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C3474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1B0FF1" w:rsidRDefault="001B0FF1" w:rsidP="001B0FF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B0FF1" w:rsidRPr="00BE7F42" w:rsidRDefault="001B0F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51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Мухина Н.В.</w:t>
            </w:r>
          </w:p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B5035" w:rsidRPr="00BE7F42" w:rsidRDefault="000303D0" w:rsidP="000303D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="003B5035" w:rsidRPr="00BE7F42">
              <w:rPr>
                <w:color w:val="auto"/>
                <w:sz w:val="22"/>
                <w:szCs w:val="22"/>
              </w:rPr>
              <w:t>77</w:t>
            </w:r>
            <w:r>
              <w:rPr>
                <w:color w:val="auto"/>
                <w:sz w:val="22"/>
                <w:szCs w:val="22"/>
              </w:rPr>
              <w:t>501</w:t>
            </w:r>
            <w:r w:rsidR="003B5035"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47</w:t>
            </w: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индивидуаль-ное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938,0</w:t>
            </w:r>
          </w:p>
        </w:tc>
        <w:tc>
          <w:tcPr>
            <w:tcW w:w="1276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Audi</w:t>
            </w:r>
            <w:r w:rsidRPr="00BE7F42">
              <w:rPr>
                <w:color w:val="auto"/>
                <w:sz w:val="22"/>
                <w:szCs w:val="22"/>
              </w:rPr>
              <w:t xml:space="preserve"> 80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B5035" w:rsidRPr="00BE7F42" w:rsidRDefault="000303D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311770,38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УАЗ </w:t>
            </w:r>
          </w:p>
        </w:tc>
        <w:tc>
          <w:tcPr>
            <w:tcW w:w="1745" w:type="dxa"/>
            <w:vMerge/>
            <w:shd w:val="clear" w:color="auto" w:fill="auto"/>
          </w:tcPr>
          <w:p w:rsidR="003B5035" w:rsidRPr="00BE7F42" w:rsidRDefault="003B50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1B0FF1" w:rsidRDefault="001B0FF1" w:rsidP="00F75915">
      <w:pPr>
        <w:jc w:val="center"/>
        <w:rPr>
          <w:color w:val="auto"/>
          <w:szCs w:val="28"/>
        </w:rPr>
      </w:pPr>
    </w:p>
    <w:p w:rsidR="00AE0911" w:rsidRPr="00D24BE9" w:rsidRDefault="00AE0911" w:rsidP="00AE091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Белобережский</w:t>
      </w:r>
      <w:proofErr w:type="spellEnd"/>
      <w:r>
        <w:rPr>
          <w:color w:val="auto"/>
          <w:szCs w:val="28"/>
        </w:rPr>
        <w:t xml:space="preserve"> детский санаторий»,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E0911" w:rsidRPr="00E51D8E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0303D0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0303D0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AE0911" w:rsidRDefault="00AE0911" w:rsidP="00AE09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Надточий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Л.С.</w:t>
            </w:r>
          </w:p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E0911" w:rsidRPr="00BE7F42" w:rsidRDefault="00A0285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1298319,09</w:t>
            </w: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80A47" w:rsidRPr="00BE7F42" w:rsidRDefault="00280A47" w:rsidP="00BE7F42">
            <w:pPr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Mondeo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:rsidR="00280A47" w:rsidRPr="00BE7F42" w:rsidRDefault="007D4DB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209185,56</w:t>
            </w:r>
          </w:p>
        </w:tc>
      </w:tr>
    </w:tbl>
    <w:p w:rsidR="001B0FF1" w:rsidRDefault="001B0FF1" w:rsidP="00F75915">
      <w:pPr>
        <w:jc w:val="center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597B2A" w:rsidRDefault="00597B2A" w:rsidP="00E61566">
      <w:pPr>
        <w:jc w:val="both"/>
        <w:rPr>
          <w:color w:val="auto"/>
          <w:szCs w:val="28"/>
        </w:rPr>
        <w:sectPr w:rsidR="00597B2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E626F" w:rsidRPr="00D24BE9" w:rsidRDefault="00EE626F" w:rsidP="00EE626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кардиологический диспансер»,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E626F" w:rsidRPr="00E51D8E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EE626F" w:rsidRDefault="00EE626F" w:rsidP="00EE626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Недбайкин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А.М.</w:t>
            </w:r>
          </w:p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E626F" w:rsidRPr="00BE7F42" w:rsidRDefault="001F0FF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1748664,15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499,0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(9/10 доли)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Хоз. постройка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B357D" w:rsidRPr="00D24BE9" w:rsidRDefault="00CB357D" w:rsidP="00CB357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госпиталь для ветеранов войн»,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B357D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B357D" w:rsidRPr="00E51D8E" w:rsidRDefault="00CB357D" w:rsidP="00CB357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CB357D" w:rsidRDefault="00CB357D" w:rsidP="00CB357D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Олейник С.А.</w:t>
            </w:r>
          </w:p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с садовым домиком</w:t>
            </w:r>
          </w:p>
        </w:tc>
        <w:tc>
          <w:tcPr>
            <w:tcW w:w="1843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524,0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D3289" w:rsidRPr="00BE7F42" w:rsidRDefault="001F0FF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1080554,54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(2/3 доли)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57,6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16"/>
        </w:trPr>
        <w:tc>
          <w:tcPr>
            <w:tcW w:w="1986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(2/3 доли)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59,1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BD3289" w:rsidRPr="00BE7F42" w:rsidRDefault="00BD328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BD3289" w:rsidRPr="00BE7F42" w:rsidRDefault="001F0FF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266362,71</w:t>
            </w:r>
          </w:p>
        </w:tc>
      </w:tr>
    </w:tbl>
    <w:p w:rsidR="00CB357D" w:rsidRDefault="00CB357D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0337F" w:rsidRPr="00D24BE9" w:rsidRDefault="0000337F" w:rsidP="0000337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97A13" w:rsidRDefault="00A97A13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профессионального образовательного учреждения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</w:t>
      </w:r>
      <w:r w:rsidR="009D787B">
        <w:rPr>
          <w:color w:val="auto"/>
          <w:szCs w:val="28"/>
        </w:rPr>
        <w:t xml:space="preserve">ий </w:t>
      </w:r>
      <w:proofErr w:type="gramStart"/>
      <w:r w:rsidR="009D787B">
        <w:rPr>
          <w:color w:val="auto"/>
          <w:szCs w:val="28"/>
        </w:rPr>
        <w:t>медико-социальный</w:t>
      </w:r>
      <w:proofErr w:type="gramEnd"/>
      <w:r w:rsidR="009D787B">
        <w:rPr>
          <w:color w:val="auto"/>
          <w:szCs w:val="28"/>
        </w:rPr>
        <w:t xml:space="preserve"> техникум имени академика Н.М. Амосова</w:t>
      </w:r>
      <w:r>
        <w:rPr>
          <w:color w:val="auto"/>
          <w:szCs w:val="28"/>
        </w:rPr>
        <w:t>»,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0337F" w:rsidRPr="00E51D8E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00337F" w:rsidRDefault="0000337F" w:rsidP="0000337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В.Н.</w:t>
            </w:r>
          </w:p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Земли поселений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1071,0</w:t>
            </w:r>
          </w:p>
        </w:tc>
        <w:tc>
          <w:tcPr>
            <w:tcW w:w="1276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E2C" w:rsidRPr="00BE7F42" w:rsidRDefault="00A70ED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1026215,93</w:t>
            </w:r>
          </w:p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276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0337F" w:rsidRDefault="0000337F" w:rsidP="0005553F">
      <w:pPr>
        <w:jc w:val="center"/>
        <w:rPr>
          <w:color w:val="auto"/>
          <w:szCs w:val="28"/>
        </w:rPr>
      </w:pPr>
    </w:p>
    <w:p w:rsidR="0005553F" w:rsidRDefault="0005553F" w:rsidP="0005553F">
      <w:pPr>
        <w:jc w:val="both"/>
        <w:rPr>
          <w:color w:val="auto"/>
          <w:szCs w:val="28"/>
        </w:rPr>
      </w:pPr>
    </w:p>
    <w:p w:rsidR="0005553F" w:rsidRDefault="0005553F" w:rsidP="0005553F">
      <w:pPr>
        <w:jc w:val="center"/>
        <w:rPr>
          <w:color w:val="auto"/>
          <w:szCs w:val="28"/>
        </w:rPr>
        <w:sectPr w:rsidR="0005553F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47E2C" w:rsidRPr="00D24BE9" w:rsidRDefault="00347E2C" w:rsidP="00347E2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станция переливания крови»,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47E2C" w:rsidRPr="00E51D8E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347E2C" w:rsidRDefault="00347E2C" w:rsidP="00347E2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Д.А.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1093,0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1412349,38</w:t>
            </w:r>
          </w:p>
        </w:tc>
      </w:tr>
      <w:tr w:rsidR="00CB0DF9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 (объект незавершенного строительства)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91,5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BMW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R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0C"/>
              </w:smartTagPr>
              <w:r w:rsidRPr="00BE7F42">
                <w:rPr>
                  <w:color w:val="auto"/>
                  <w:sz w:val="22"/>
                  <w:szCs w:val="22"/>
                </w:rPr>
                <w:t>1200</w:t>
              </w:r>
              <w:r w:rsidRPr="00BE7F42">
                <w:rPr>
                  <w:color w:val="auto"/>
                  <w:sz w:val="22"/>
                  <w:szCs w:val="22"/>
                  <w:lang w:val="en-US"/>
                </w:rPr>
                <w:t>C</w:t>
              </w:r>
            </w:smartTag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55605F" w:rsidP="00BE7F42">
            <w:pPr>
              <w:tabs>
                <w:tab w:val="left" w:pos="222"/>
                <w:tab w:val="center" w:pos="459"/>
              </w:tabs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5605F" w:rsidRPr="00BE7F42" w:rsidRDefault="0055605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51,67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47E2C" w:rsidRDefault="00347E2C" w:rsidP="00F107C4">
      <w:pPr>
        <w:jc w:val="center"/>
        <w:rPr>
          <w:color w:val="auto"/>
          <w:szCs w:val="28"/>
        </w:rPr>
      </w:pPr>
    </w:p>
    <w:p w:rsidR="00347E2C" w:rsidRDefault="00347E2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03A1" w:rsidRPr="00D24BE9" w:rsidRDefault="002503A1" w:rsidP="002503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126DBC">
        <w:rPr>
          <w:color w:val="auto"/>
          <w:szCs w:val="28"/>
        </w:rPr>
        <w:t>Брянская городская больница № 8</w:t>
      </w:r>
      <w:r>
        <w:rPr>
          <w:color w:val="auto"/>
          <w:szCs w:val="28"/>
        </w:rPr>
        <w:t>»,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503A1" w:rsidRPr="00E51D8E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503A1" w:rsidRDefault="002503A1" w:rsidP="002503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Писаревская М.М.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ZAZ Chance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1179102,61</w:t>
            </w: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78,0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03A1" w:rsidRDefault="002503A1" w:rsidP="00F107C4">
      <w:pPr>
        <w:jc w:val="center"/>
        <w:rPr>
          <w:color w:val="auto"/>
          <w:szCs w:val="28"/>
        </w:rPr>
      </w:pPr>
    </w:p>
    <w:p w:rsidR="002503A1" w:rsidRDefault="002503A1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26DBC" w:rsidRPr="00D24BE9" w:rsidRDefault="00126DBC" w:rsidP="00126D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«Брянское областное бюро судебно-медицинской экспертизы»,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26DBC" w:rsidRPr="00E51D8E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126DBC" w:rsidRDefault="00126DBC" w:rsidP="00126D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Подоляко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В.П.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Ssang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Yong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1635536,96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90,9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78,4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26DBC" w:rsidRDefault="00126D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C7C0C" w:rsidRPr="00D24BE9" w:rsidRDefault="006C7C0C" w:rsidP="006C7C0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6C7C0C" w:rsidRDefault="006C7C0C" w:rsidP="006C7C0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исполняющей обязанности </w:t>
      </w:r>
    </w:p>
    <w:p w:rsidR="006C7C0C" w:rsidRDefault="006C7C0C" w:rsidP="006C7C0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руководителя государственного бюджетного учреждения здравоохранения </w:t>
      </w:r>
    </w:p>
    <w:p w:rsidR="006C7C0C" w:rsidRDefault="006C7C0C" w:rsidP="006C7C0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Суземская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6C7C0C" w:rsidRDefault="006C7C0C" w:rsidP="006C7C0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C7C0C" w:rsidRDefault="006C7C0C" w:rsidP="006C7C0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C7C0C" w:rsidRPr="00E51D8E" w:rsidRDefault="006C7C0C" w:rsidP="006C7C0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6C7C0C" w:rsidRDefault="006C7C0C" w:rsidP="006C7C0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C7C0C" w:rsidRPr="00BE7F42" w:rsidRDefault="006C7C0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CB0DF9" w:rsidTr="00BE7F42">
        <w:trPr>
          <w:trHeight w:val="557"/>
        </w:trPr>
        <w:tc>
          <w:tcPr>
            <w:tcW w:w="1986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Полякова Н.А.</w:t>
            </w:r>
          </w:p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55,7</w:t>
            </w:r>
          </w:p>
        </w:tc>
        <w:tc>
          <w:tcPr>
            <w:tcW w:w="1418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17,0</w:t>
            </w:r>
          </w:p>
        </w:tc>
        <w:tc>
          <w:tcPr>
            <w:tcW w:w="1418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-</w:t>
            </w:r>
          </w:p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0F768D" w:rsidRPr="00CB0DF9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951309,31</w:t>
            </w:r>
          </w:p>
          <w:p w:rsidR="000F768D" w:rsidRPr="00CB0DF9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6C7C0C" w:rsidRDefault="006C7C0C" w:rsidP="00F107C4">
      <w:pPr>
        <w:jc w:val="center"/>
        <w:rPr>
          <w:color w:val="auto"/>
          <w:szCs w:val="28"/>
        </w:rPr>
      </w:pPr>
    </w:p>
    <w:p w:rsidR="000F768D" w:rsidRDefault="000F768D" w:rsidP="00F107C4">
      <w:pPr>
        <w:jc w:val="center"/>
        <w:rPr>
          <w:color w:val="auto"/>
          <w:szCs w:val="28"/>
        </w:rPr>
      </w:pPr>
    </w:p>
    <w:p w:rsidR="000F768D" w:rsidRDefault="000F768D" w:rsidP="00F107C4">
      <w:pPr>
        <w:jc w:val="center"/>
        <w:rPr>
          <w:color w:val="auto"/>
          <w:szCs w:val="28"/>
        </w:rPr>
      </w:pPr>
    </w:p>
    <w:p w:rsidR="000F768D" w:rsidRPr="00D24BE9" w:rsidRDefault="000F768D" w:rsidP="000F768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F768D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F768D" w:rsidRPr="00E51D8E" w:rsidRDefault="000F768D" w:rsidP="000F768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0F768D" w:rsidRDefault="000F768D" w:rsidP="000F768D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Пулина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О.А.</w:t>
            </w:r>
          </w:p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1174,0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D7CF3" w:rsidRPr="00BE7F42" w:rsidRDefault="00CB0DF9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D7CF3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1757656,94</w:t>
            </w:r>
          </w:p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267,0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50,2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116,4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</w:t>
            </w:r>
            <w:r w:rsidR="009958B0" w:rsidRPr="00BE7F42">
              <w:rPr>
                <w:color w:val="auto"/>
                <w:sz w:val="22"/>
                <w:szCs w:val="22"/>
              </w:rPr>
              <w:t>араж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12,0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F768D" w:rsidRDefault="000F768D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D7CF3" w:rsidRPr="00D24BE9" w:rsidRDefault="001D7CF3" w:rsidP="001D7CF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центральная районная больница»,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D7CF3" w:rsidRPr="00E51D8E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1D7CF3" w:rsidRDefault="001D7CF3" w:rsidP="001D7CF3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Ромащенко Н.Н.</w:t>
            </w:r>
          </w:p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3300,0</w:t>
            </w:r>
          </w:p>
        </w:tc>
        <w:tc>
          <w:tcPr>
            <w:tcW w:w="1418" w:type="dxa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1331,0</w:t>
            </w:r>
          </w:p>
        </w:tc>
        <w:tc>
          <w:tcPr>
            <w:tcW w:w="1418" w:type="dxa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Lexus RX 350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908D0" w:rsidRPr="007103D6" w:rsidRDefault="007103D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8215224,</w:t>
            </w:r>
            <w:r w:rsidRPr="007103D6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  <w:p w:rsidR="00F908D0" w:rsidRPr="00BE7F42" w:rsidRDefault="00F908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103D6" w:rsidRPr="00BE7F42" w:rsidTr="00BE7F42">
        <w:tc>
          <w:tcPr>
            <w:tcW w:w="1986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(45/100 доли)</w:t>
            </w:r>
          </w:p>
        </w:tc>
        <w:tc>
          <w:tcPr>
            <w:tcW w:w="1134" w:type="dxa"/>
            <w:shd w:val="clear" w:color="auto" w:fill="auto"/>
          </w:tcPr>
          <w:p w:rsidR="007103D6" w:rsidRPr="007103D6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265,4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103D6" w:rsidRPr="00BE7F42" w:rsidRDefault="007103D6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03D6" w:rsidRPr="00BE7F42" w:rsidRDefault="007103D6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386,0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103D6" w:rsidRPr="00BE7F42" w:rsidTr="00BE7F42">
        <w:tc>
          <w:tcPr>
            <w:tcW w:w="1986" w:type="dxa"/>
            <w:vMerge w:val="restart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103D6" w:rsidRPr="00BE7F42" w:rsidRDefault="00616C5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1324626,04</w:t>
            </w:r>
          </w:p>
        </w:tc>
      </w:tr>
      <w:tr w:rsidR="007103D6" w:rsidRPr="00BE7F42" w:rsidTr="00BE7F42">
        <w:tc>
          <w:tcPr>
            <w:tcW w:w="1986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1900,0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103D6" w:rsidRPr="00BE7F42" w:rsidTr="00BE7F42">
        <w:tc>
          <w:tcPr>
            <w:tcW w:w="1986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1331,0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103D6" w:rsidRPr="00BE7F42" w:rsidTr="00BE7F42">
        <w:tc>
          <w:tcPr>
            <w:tcW w:w="1986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1036,0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103D6" w:rsidRPr="00BE7F42" w:rsidTr="00BE7F42">
        <w:tc>
          <w:tcPr>
            <w:tcW w:w="1986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386,0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103D6" w:rsidRPr="00BE7F42" w:rsidTr="00BE7F42">
        <w:tc>
          <w:tcPr>
            <w:tcW w:w="1986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843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12,0</w:t>
            </w:r>
          </w:p>
        </w:tc>
        <w:tc>
          <w:tcPr>
            <w:tcW w:w="1418" w:type="dxa"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103D6" w:rsidRPr="00BE7F42" w:rsidRDefault="007103D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D7CF3" w:rsidRDefault="001D7CF3" w:rsidP="00F107C4">
      <w:pPr>
        <w:jc w:val="center"/>
        <w:rPr>
          <w:color w:val="auto"/>
          <w:szCs w:val="28"/>
        </w:rPr>
      </w:pPr>
    </w:p>
    <w:p w:rsidR="001D7CF3" w:rsidRDefault="001D7CF3" w:rsidP="00F107C4">
      <w:pPr>
        <w:jc w:val="center"/>
        <w:rPr>
          <w:color w:val="auto"/>
          <w:szCs w:val="28"/>
        </w:rPr>
      </w:pPr>
    </w:p>
    <w:p w:rsidR="001D7CF3" w:rsidRDefault="001D7CF3" w:rsidP="00F107C4">
      <w:pPr>
        <w:jc w:val="center"/>
        <w:rPr>
          <w:color w:val="auto"/>
          <w:szCs w:val="28"/>
        </w:rPr>
      </w:pPr>
    </w:p>
    <w:p w:rsidR="001D7CF3" w:rsidRDefault="001D7CF3" w:rsidP="00F107C4">
      <w:pPr>
        <w:jc w:val="center"/>
        <w:rPr>
          <w:color w:val="auto"/>
          <w:szCs w:val="28"/>
        </w:rPr>
      </w:pPr>
    </w:p>
    <w:p w:rsidR="00442E86" w:rsidRPr="00476688" w:rsidRDefault="00442E86" w:rsidP="00F107C4">
      <w:pPr>
        <w:jc w:val="center"/>
        <w:rPr>
          <w:color w:val="auto"/>
          <w:szCs w:val="28"/>
          <w:lang w:val="en-US"/>
        </w:rPr>
      </w:pPr>
    </w:p>
    <w:p w:rsidR="00442E86" w:rsidRPr="00D24BE9" w:rsidRDefault="00442E86" w:rsidP="00442E8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Комаричская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42E86" w:rsidRPr="00E51D8E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0285B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442E86" w:rsidRDefault="00442E86" w:rsidP="00442E86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Рудской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А.А.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2825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1132922,60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57,4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</w:t>
            </w:r>
            <w:r w:rsidR="0028257E">
              <w:rPr>
                <w:color w:val="auto"/>
                <w:sz w:val="22"/>
                <w:szCs w:val="22"/>
              </w:rPr>
              <w:t>76916,63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28257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8598,98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D7CF3" w:rsidRDefault="001D7CF3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149BC" w:rsidRPr="00D24BE9" w:rsidRDefault="004149BC" w:rsidP="004149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больница № 1»,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149BC" w:rsidRPr="00E51D8E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28257E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28257E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4149BC" w:rsidRDefault="004149BC" w:rsidP="004149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Святогор Е.А.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576,0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2825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816555,21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518,0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5102" w:rsidRPr="00BE7F42" w:rsidRDefault="006112E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874107,56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149BC" w:rsidRDefault="004149BC" w:rsidP="00F107C4">
      <w:pPr>
        <w:jc w:val="center"/>
        <w:rPr>
          <w:color w:val="auto"/>
          <w:szCs w:val="28"/>
        </w:rPr>
      </w:pPr>
    </w:p>
    <w:p w:rsidR="004149BC" w:rsidRDefault="004149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5102" w:rsidRPr="00D24BE9" w:rsidRDefault="00255102" w:rsidP="0025510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Гордеевская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55102" w:rsidRPr="00E51D8E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6112ED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6112ED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55102" w:rsidRDefault="00255102" w:rsidP="00255102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Середа В.Н.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35291,0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1019676,37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026061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13650,0</w:t>
            </w:r>
          </w:p>
        </w:tc>
        <w:tc>
          <w:tcPr>
            <w:tcW w:w="1418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47,9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Pr="00D24BE9" w:rsidRDefault="002B1AF5" w:rsidP="002B1AF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3»,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B1AF5" w:rsidRPr="00E51D8E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B1AF5" w:rsidRDefault="002B1AF5" w:rsidP="002B1AF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Сидоров Ю.В.</w:t>
            </w: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12590,0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1040076,84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    3100,0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08BC" w:rsidRPr="00BE7F42" w:rsidTr="009F08BC">
        <w:trPr>
          <w:trHeight w:val="516"/>
        </w:trPr>
        <w:tc>
          <w:tcPr>
            <w:tcW w:w="1986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72,7</w:t>
            </w:r>
          </w:p>
        </w:tc>
        <w:tc>
          <w:tcPr>
            <w:tcW w:w="1418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9F08BC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331605,11</w:t>
            </w:r>
          </w:p>
        </w:tc>
      </w:tr>
    </w:tbl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F7AE2" w:rsidRPr="00D24BE9" w:rsidRDefault="00EF7AE2" w:rsidP="00EF7AE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EF7AE2" w:rsidRDefault="00EF7AE2" w:rsidP="00EF7A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F7AE2" w:rsidRDefault="00EF7AE2" w:rsidP="00EF7A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F7AE2" w:rsidRDefault="00EF7AE2" w:rsidP="00EF7A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Клинцовский</w:t>
      </w:r>
      <w:proofErr w:type="spellEnd"/>
      <w:r>
        <w:rPr>
          <w:color w:val="auto"/>
          <w:szCs w:val="28"/>
        </w:rPr>
        <w:t xml:space="preserve"> родильный дом»,</w:t>
      </w:r>
    </w:p>
    <w:p w:rsidR="00EF7AE2" w:rsidRDefault="00EF7AE2" w:rsidP="00EF7A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F7AE2" w:rsidRDefault="00EF7AE2" w:rsidP="00EF7A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F7AE2" w:rsidRPr="00E51D8E" w:rsidRDefault="00EF7AE2" w:rsidP="00EF7A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EF7AE2" w:rsidRDefault="00EF7AE2" w:rsidP="00EF7AE2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F7AE2" w:rsidRPr="00BE7F42" w:rsidRDefault="00EF7A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9F08BC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Сидорова Е.А.</w:t>
            </w:r>
          </w:p>
        </w:tc>
        <w:tc>
          <w:tcPr>
            <w:tcW w:w="1842" w:type="dxa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F08BC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F08BC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F08BC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F08BC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9F08BC">
              <w:rPr>
                <w:color w:val="auto"/>
                <w:sz w:val="22"/>
                <w:szCs w:val="22"/>
                <w:lang w:val="en-US"/>
              </w:rPr>
              <w:t xml:space="preserve"> Chevrolet </w:t>
            </w:r>
            <w:proofErr w:type="spellStart"/>
            <w:r w:rsidRPr="009F08BC">
              <w:rPr>
                <w:color w:val="auto"/>
                <w:sz w:val="22"/>
                <w:szCs w:val="22"/>
                <w:lang w:val="en-US"/>
              </w:rPr>
              <w:t>Lanos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C37CDE" w:rsidRPr="009F08BC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950962,84</w:t>
            </w:r>
          </w:p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9F08BC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23,4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9F08BC" w:rsidTr="00BE7F42">
        <w:trPr>
          <w:trHeight w:val="817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9F08BC">
              <w:rPr>
                <w:color w:val="auto"/>
                <w:sz w:val="22"/>
                <w:szCs w:val="22"/>
              </w:rPr>
              <w:t>Легковой автомобиль</w:t>
            </w:r>
            <w:r w:rsidRPr="009F08BC">
              <w:rPr>
                <w:color w:val="auto"/>
                <w:sz w:val="22"/>
                <w:szCs w:val="22"/>
                <w:lang w:val="en-US"/>
              </w:rPr>
              <w:t xml:space="preserve"> Opel </w:t>
            </w:r>
            <w:proofErr w:type="spellStart"/>
            <w:r w:rsidRPr="009F08BC">
              <w:rPr>
                <w:color w:val="auto"/>
                <w:sz w:val="22"/>
                <w:szCs w:val="22"/>
                <w:lang w:val="en-US"/>
              </w:rPr>
              <w:t>Mokka</w:t>
            </w:r>
            <w:proofErr w:type="spellEnd"/>
            <w:r w:rsidRPr="009F08BC">
              <w:rPr>
                <w:color w:val="auto"/>
                <w:sz w:val="22"/>
                <w:szCs w:val="22"/>
              </w:rPr>
              <w:t xml:space="preserve"> </w:t>
            </w:r>
            <w:r w:rsidRPr="009F08BC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CDE" w:rsidRPr="009F08BC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F7AE2" w:rsidRDefault="00EF7AE2" w:rsidP="00F107C4">
      <w:pPr>
        <w:jc w:val="center"/>
        <w:rPr>
          <w:color w:val="auto"/>
          <w:szCs w:val="28"/>
        </w:rPr>
      </w:pPr>
    </w:p>
    <w:p w:rsidR="00EF7AE2" w:rsidRDefault="00EF7AE2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7CDE" w:rsidRPr="00D24BE9" w:rsidRDefault="00C37CDE" w:rsidP="00C37CD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B5CBD">
        <w:rPr>
          <w:color w:val="auto"/>
          <w:szCs w:val="28"/>
        </w:rPr>
        <w:t>Брянский клинико-диагностический центр</w:t>
      </w:r>
      <w:r>
        <w:rPr>
          <w:color w:val="auto"/>
          <w:szCs w:val="28"/>
        </w:rPr>
        <w:t>»,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37CDE" w:rsidRPr="00E51D8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C37CDE" w:rsidRDefault="00C37CDE" w:rsidP="00C37CD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Силенок А.В.</w:t>
            </w:r>
          </w:p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550,0</w:t>
            </w:r>
          </w:p>
        </w:tc>
        <w:tc>
          <w:tcPr>
            <w:tcW w:w="1418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470EB9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3181679</w:t>
            </w:r>
            <w:r w:rsidR="00470EB9" w:rsidRPr="00BE7F42">
              <w:rPr>
                <w:color w:val="auto"/>
                <w:sz w:val="22"/>
                <w:szCs w:val="22"/>
              </w:rPr>
              <w:t>,00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домик</w:t>
            </w:r>
          </w:p>
        </w:tc>
        <w:tc>
          <w:tcPr>
            <w:tcW w:w="1843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9,0</w:t>
            </w:r>
          </w:p>
        </w:tc>
        <w:tc>
          <w:tcPr>
            <w:tcW w:w="1418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418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0EB9" w:rsidRPr="00BE7F42" w:rsidRDefault="00470EB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37CDE" w:rsidRDefault="00C37CDE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10900" w:rsidRPr="00D24BE9" w:rsidRDefault="00010900" w:rsidP="0001090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010900" w:rsidRDefault="00010900" w:rsidP="0001090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10900" w:rsidRDefault="00010900" w:rsidP="0001090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010900" w:rsidRDefault="00010900" w:rsidP="0001090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врачебно-физкультурный диспансер»,</w:t>
      </w:r>
    </w:p>
    <w:p w:rsidR="00010900" w:rsidRDefault="00010900" w:rsidP="0001090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10900" w:rsidRDefault="00010900" w:rsidP="0001090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10900" w:rsidRPr="00E51D8E" w:rsidRDefault="00010900" w:rsidP="0001090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010900" w:rsidRDefault="00010900" w:rsidP="00010900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10900" w:rsidRPr="00BE7F42" w:rsidRDefault="0001090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Синицкий В.И.</w:t>
            </w:r>
          </w:p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79,0</w:t>
            </w:r>
          </w:p>
        </w:tc>
        <w:tc>
          <w:tcPr>
            <w:tcW w:w="1418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692676" w:rsidRPr="00BE7F42" w:rsidRDefault="0069267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9F08BC">
              <w:rPr>
                <w:color w:val="auto"/>
                <w:sz w:val="22"/>
                <w:szCs w:val="22"/>
              </w:rPr>
              <w:t>215215,15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79,0</w:t>
            </w:r>
          </w:p>
        </w:tc>
        <w:tc>
          <w:tcPr>
            <w:tcW w:w="1418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A755B" w:rsidRPr="00BE7F42" w:rsidRDefault="000A755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A755B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254149,04</w:t>
            </w:r>
          </w:p>
        </w:tc>
      </w:tr>
    </w:tbl>
    <w:p w:rsidR="00010900" w:rsidRDefault="00010900" w:rsidP="00F107C4">
      <w:pPr>
        <w:jc w:val="center"/>
        <w:rPr>
          <w:color w:val="auto"/>
          <w:szCs w:val="28"/>
        </w:rPr>
      </w:pPr>
    </w:p>
    <w:p w:rsidR="00010900" w:rsidRDefault="00010900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515A1" w:rsidRPr="00D24BE9" w:rsidRDefault="00F515A1" w:rsidP="00F515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Новозыбковская</w:t>
      </w:r>
      <w:proofErr w:type="spellEnd"/>
      <w:r>
        <w:rPr>
          <w:color w:val="auto"/>
          <w:szCs w:val="28"/>
        </w:rPr>
        <w:t xml:space="preserve"> стоматологическая поликлиника»,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515A1" w:rsidRPr="00E51D8E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9F08B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F515A1" w:rsidRDefault="00F515A1" w:rsidP="00F515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Стародубцев Н.К.</w:t>
            </w:r>
          </w:p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4E70C2">
              <w:rPr>
                <w:color w:val="auto"/>
                <w:sz w:val="22"/>
                <w:szCs w:val="22"/>
              </w:rPr>
              <w:t>613122,74</w:t>
            </w:r>
          </w:p>
        </w:tc>
      </w:tr>
      <w:tr w:rsidR="00BE7F42" w:rsidRPr="00BE7F42" w:rsidTr="004E70C2">
        <w:trPr>
          <w:trHeight w:val="511"/>
        </w:trPr>
        <w:tc>
          <w:tcPr>
            <w:tcW w:w="1986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21,</w:t>
            </w:r>
            <w:r w:rsidR="00780CBF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B3E87" w:rsidRPr="00BE7F42" w:rsidRDefault="004E70C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693976,54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B3E87" w:rsidRPr="00BE7F42" w:rsidRDefault="00EB3E8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515A1" w:rsidRPr="00EB3E87" w:rsidRDefault="00F515A1" w:rsidP="00F107C4">
      <w:pPr>
        <w:jc w:val="center"/>
        <w:rPr>
          <w:color w:val="auto"/>
          <w:sz w:val="22"/>
          <w:szCs w:val="22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9B47D4" w:rsidRPr="00D24BE9" w:rsidRDefault="009B47D4" w:rsidP="009B47D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973F0">
        <w:rPr>
          <w:color w:val="auto"/>
          <w:szCs w:val="28"/>
        </w:rPr>
        <w:t>Брянская областная туберкулезная</w:t>
      </w:r>
      <w:r w:rsidR="002973F0"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9B47D4" w:rsidRPr="00E51D8E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4E70C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4E70C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9B47D4" w:rsidRDefault="009B47D4" w:rsidP="009B47D4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Степина Э.В.</w:t>
            </w:r>
          </w:p>
        </w:tc>
        <w:tc>
          <w:tcPr>
            <w:tcW w:w="1842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 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87095" w:rsidRPr="00BE7F42" w:rsidRDefault="003A1AC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923790,76</w:t>
            </w:r>
          </w:p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Комната </w:t>
            </w:r>
          </w:p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12,9</w:t>
            </w:r>
          </w:p>
        </w:tc>
        <w:tc>
          <w:tcPr>
            <w:tcW w:w="1418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7095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87095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7095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7095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A87095" w:rsidRPr="00BE7F42" w:rsidRDefault="00A8709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87095" w:rsidRPr="00BE7F42" w:rsidRDefault="004A2CD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321205,59</w:t>
            </w:r>
          </w:p>
        </w:tc>
      </w:tr>
    </w:tbl>
    <w:p w:rsidR="009B47D4" w:rsidRDefault="009B47D4" w:rsidP="00290B51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DD6229" w:rsidRPr="00D24BE9" w:rsidRDefault="00DD6229" w:rsidP="00DD622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Навлинская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6229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6229" w:rsidRPr="00E51D8E" w:rsidRDefault="00DD6229" w:rsidP="00DD622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3A1AC4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3A1AC4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DD6229" w:rsidRDefault="00DD6229" w:rsidP="00DD622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229" w:rsidRPr="00BE7F42" w:rsidRDefault="00DD622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Сысоев В.В.</w:t>
            </w: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1852,0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90BB2" w:rsidRPr="00BE7F42" w:rsidRDefault="00690BB2" w:rsidP="00D379DB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D379DB">
              <w:rPr>
                <w:color w:val="auto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90BB2" w:rsidRPr="00BE7F42" w:rsidRDefault="00D379D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958840,18</w:t>
            </w:r>
          </w:p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70,4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690BB2" w:rsidRPr="00D379DB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</w:t>
            </w:r>
            <w:r w:rsidR="00D379DB">
              <w:rPr>
                <w:color w:val="auto"/>
                <w:sz w:val="22"/>
                <w:szCs w:val="22"/>
              </w:rPr>
              <w:t>1148,</w:t>
            </w:r>
            <w:r w:rsidR="00D379DB" w:rsidRPr="00D379DB">
              <w:rPr>
                <w:color w:val="auto"/>
                <w:sz w:val="22"/>
                <w:szCs w:val="22"/>
              </w:rPr>
              <w:t>4</w:t>
            </w:r>
            <w:r w:rsidR="00D379DB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690BB2" w:rsidRPr="00BE7F42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290B51" w:rsidRDefault="00290B51" w:rsidP="00F107C4">
      <w:pPr>
        <w:jc w:val="center"/>
        <w:rPr>
          <w:color w:val="auto"/>
          <w:szCs w:val="28"/>
        </w:rPr>
      </w:pPr>
    </w:p>
    <w:p w:rsidR="00EB0E1B" w:rsidRDefault="00EB0E1B" w:rsidP="00EB0E1B">
      <w:pPr>
        <w:jc w:val="center"/>
        <w:rPr>
          <w:color w:val="auto"/>
          <w:szCs w:val="28"/>
        </w:rPr>
      </w:pPr>
    </w:p>
    <w:p w:rsidR="00DD6229" w:rsidRDefault="00DD6229" w:rsidP="00EB0E1B">
      <w:pPr>
        <w:jc w:val="center"/>
        <w:rPr>
          <w:color w:val="auto"/>
          <w:szCs w:val="28"/>
        </w:rPr>
      </w:pPr>
    </w:p>
    <w:p w:rsidR="00DD6229" w:rsidRDefault="00DD6229" w:rsidP="00EB0E1B">
      <w:pPr>
        <w:jc w:val="center"/>
        <w:rPr>
          <w:color w:val="auto"/>
          <w:szCs w:val="28"/>
        </w:rPr>
      </w:pPr>
    </w:p>
    <w:p w:rsidR="00DD6229" w:rsidRDefault="00DD6229" w:rsidP="00EB0E1B">
      <w:pPr>
        <w:jc w:val="center"/>
        <w:rPr>
          <w:color w:val="auto"/>
          <w:szCs w:val="28"/>
        </w:rPr>
      </w:pPr>
    </w:p>
    <w:p w:rsidR="00DD6229" w:rsidRDefault="00DD6229" w:rsidP="00EB0E1B">
      <w:pPr>
        <w:jc w:val="center"/>
        <w:rPr>
          <w:color w:val="auto"/>
          <w:szCs w:val="28"/>
        </w:rPr>
      </w:pPr>
    </w:p>
    <w:p w:rsidR="00DD6229" w:rsidRDefault="00DD6229" w:rsidP="00EB0E1B">
      <w:pPr>
        <w:jc w:val="center"/>
        <w:rPr>
          <w:color w:val="auto"/>
          <w:szCs w:val="28"/>
        </w:rPr>
      </w:pPr>
    </w:p>
    <w:p w:rsidR="00690BB2" w:rsidRPr="00DE36D4" w:rsidRDefault="00690BB2" w:rsidP="00690BB2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>СВЕДЕНИЯ</w:t>
      </w:r>
    </w:p>
    <w:p w:rsidR="00690BB2" w:rsidRPr="00DE36D4" w:rsidRDefault="00690BB2" w:rsidP="00690BB2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90BB2" w:rsidRPr="00DE36D4" w:rsidRDefault="00690BB2" w:rsidP="00690BB2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90BB2" w:rsidRPr="00DE36D4" w:rsidRDefault="00690BB2" w:rsidP="00690BB2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 «</w:t>
      </w:r>
      <w:r w:rsidR="002D7C79" w:rsidRPr="00DE36D4">
        <w:rPr>
          <w:color w:val="auto"/>
          <w:szCs w:val="28"/>
        </w:rPr>
        <w:t>Брянская областная инфекционная больница</w:t>
      </w:r>
      <w:r w:rsidRPr="00DE36D4">
        <w:rPr>
          <w:color w:val="auto"/>
          <w:szCs w:val="28"/>
        </w:rPr>
        <w:t>»,</w:t>
      </w:r>
    </w:p>
    <w:p w:rsidR="00690BB2" w:rsidRPr="00DE36D4" w:rsidRDefault="00690BB2" w:rsidP="00690BB2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90BB2" w:rsidRPr="00DE36D4" w:rsidRDefault="00690BB2" w:rsidP="00690BB2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>несовершеннолетних детей</w:t>
      </w:r>
    </w:p>
    <w:p w:rsidR="00690BB2" w:rsidRPr="00DE36D4" w:rsidRDefault="00690BB2" w:rsidP="00690BB2">
      <w:pPr>
        <w:jc w:val="center"/>
        <w:rPr>
          <w:color w:val="auto"/>
          <w:szCs w:val="28"/>
        </w:rPr>
      </w:pPr>
      <w:r w:rsidRPr="00DE36D4">
        <w:rPr>
          <w:color w:val="auto"/>
          <w:szCs w:val="28"/>
        </w:rPr>
        <w:t>за период с 1 января 201</w:t>
      </w:r>
      <w:r w:rsidR="00D379DB" w:rsidRPr="00DE36D4">
        <w:rPr>
          <w:color w:val="auto"/>
          <w:szCs w:val="28"/>
        </w:rPr>
        <w:t>6</w:t>
      </w:r>
      <w:r w:rsidRPr="00DE36D4">
        <w:rPr>
          <w:color w:val="auto"/>
          <w:szCs w:val="28"/>
        </w:rPr>
        <w:t xml:space="preserve"> года по 31 декабря 201</w:t>
      </w:r>
      <w:r w:rsidR="00D379DB" w:rsidRPr="00DE36D4">
        <w:rPr>
          <w:color w:val="auto"/>
          <w:szCs w:val="28"/>
        </w:rPr>
        <w:t>6</w:t>
      </w:r>
      <w:r w:rsidRPr="00DE36D4">
        <w:rPr>
          <w:color w:val="auto"/>
          <w:szCs w:val="28"/>
        </w:rPr>
        <w:t xml:space="preserve"> года</w:t>
      </w:r>
    </w:p>
    <w:p w:rsidR="00690BB2" w:rsidRPr="00DE36D4" w:rsidRDefault="00690BB2" w:rsidP="00690BB2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DE36D4" w:rsidTr="00BE7F42">
        <w:tc>
          <w:tcPr>
            <w:tcW w:w="1986" w:type="dxa"/>
            <w:vMerge w:val="restart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DE36D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DE36D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DE36D4" w:rsidTr="00BE7F42">
        <w:tc>
          <w:tcPr>
            <w:tcW w:w="1986" w:type="dxa"/>
            <w:vMerge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DE36D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E36D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E36D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DE36D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DE36D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DE36D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0BB2" w:rsidRPr="00DE36D4" w:rsidRDefault="00690BB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DE36D4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E36D4">
              <w:rPr>
                <w:color w:val="auto"/>
                <w:sz w:val="22"/>
                <w:szCs w:val="22"/>
              </w:rPr>
              <w:t>Трагира</w:t>
            </w:r>
            <w:proofErr w:type="spellEnd"/>
            <w:r w:rsidRPr="00DE36D4">
              <w:rPr>
                <w:color w:val="auto"/>
                <w:sz w:val="22"/>
                <w:szCs w:val="22"/>
              </w:rPr>
              <w:t xml:space="preserve"> И.Н.</w:t>
            </w:r>
          </w:p>
        </w:tc>
        <w:tc>
          <w:tcPr>
            <w:tcW w:w="1842" w:type="dxa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905,0</w:t>
            </w:r>
          </w:p>
        </w:tc>
        <w:tc>
          <w:tcPr>
            <w:tcW w:w="1418" w:type="dxa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D7C79" w:rsidRPr="00DE36D4" w:rsidRDefault="00CB470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D7C79" w:rsidRPr="00DE36D4" w:rsidRDefault="00DE36D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809752,59</w:t>
            </w:r>
          </w:p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DE36D4" w:rsidTr="00BE7F42">
        <w:tc>
          <w:tcPr>
            <w:tcW w:w="1986" w:type="dxa"/>
            <w:vMerge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2D7C79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D7C79" w:rsidRPr="00DE36D4" w:rsidRDefault="002D7C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DE36D4" w:rsidTr="00BE7F42">
        <w:tc>
          <w:tcPr>
            <w:tcW w:w="1986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4707" w:rsidRPr="00DE36D4" w:rsidRDefault="00D379D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4707" w:rsidRPr="00DE36D4" w:rsidRDefault="00D379D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707" w:rsidRPr="00DE36D4" w:rsidRDefault="00D379D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DE36D4">
              <w:rPr>
                <w:color w:val="auto"/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:rsidR="00CB4707" w:rsidRPr="00DE36D4" w:rsidRDefault="00D379D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682801,68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E36D4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DE36D4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B4707" w:rsidRPr="00DE36D4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EB0E1B" w:rsidRDefault="00EB0E1B" w:rsidP="00EB0E1B">
      <w:pPr>
        <w:jc w:val="center"/>
        <w:rPr>
          <w:color w:val="auto"/>
          <w:szCs w:val="28"/>
        </w:rPr>
      </w:pPr>
    </w:p>
    <w:p w:rsidR="00EB0E1B" w:rsidRDefault="00EB0E1B" w:rsidP="00EB0E1B">
      <w:pPr>
        <w:jc w:val="both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EB0E1B" w:rsidRDefault="00EB0E1B" w:rsidP="00F107C4">
      <w:pPr>
        <w:jc w:val="center"/>
        <w:rPr>
          <w:color w:val="auto"/>
          <w:szCs w:val="28"/>
        </w:rPr>
      </w:pPr>
    </w:p>
    <w:p w:rsidR="00CB4707" w:rsidRPr="00D24BE9" w:rsidRDefault="00CB4707" w:rsidP="00CB470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«Жуковская центральная районная больница»,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B4707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B4707" w:rsidRPr="00E51D8E" w:rsidRDefault="00CB4707" w:rsidP="00CB470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8A7248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8A7248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CB4707" w:rsidRDefault="00CB4707" w:rsidP="00CB470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4707" w:rsidRPr="00BE7F42" w:rsidRDefault="00CB470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Третьяков Н.М.</w:t>
            </w: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922,0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C05CF" w:rsidRPr="00BE7F42" w:rsidRDefault="008A72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1700283,67</w:t>
            </w:r>
          </w:p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4135,0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199,1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05CF" w:rsidRPr="00BE7F42" w:rsidRDefault="009C05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39,4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922,0</w:t>
            </w:r>
          </w:p>
        </w:tc>
        <w:tc>
          <w:tcPr>
            <w:tcW w:w="1418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</w:t>
            </w:r>
            <w:r w:rsidR="008A7248">
              <w:rPr>
                <w:color w:val="auto"/>
                <w:sz w:val="22"/>
                <w:szCs w:val="22"/>
              </w:rPr>
              <w:t>68656,10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199,1</w:t>
            </w:r>
          </w:p>
        </w:tc>
        <w:tc>
          <w:tcPr>
            <w:tcW w:w="1418" w:type="dxa"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73A8D" w:rsidRPr="00BE7F42" w:rsidRDefault="00373A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B0E1B" w:rsidRDefault="00EB0E1B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поликлиника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Усова Н.И.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B82D53" w:rsidRPr="00BE7F42">
              <w:rPr>
                <w:color w:val="auto"/>
                <w:sz w:val="22"/>
                <w:szCs w:val="22"/>
              </w:rPr>
              <w:t xml:space="preserve"> долевая собственность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96,0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E02D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880329,20</w:t>
            </w: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(1/3</w:t>
            </w:r>
            <w:r w:rsidR="00B82D53" w:rsidRPr="00BE7F42">
              <w:rPr>
                <w:color w:val="auto"/>
                <w:sz w:val="22"/>
                <w:szCs w:val="22"/>
              </w:rPr>
              <w:t xml:space="preserve">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96,0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E02D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1001333,89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  <w:lang w:val="en-US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 9»,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Федотова Л.Л.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E02DB5">
              <w:rPr>
                <w:color w:val="auto"/>
                <w:sz w:val="22"/>
                <w:szCs w:val="22"/>
              </w:rPr>
              <w:t>325489,42</w:t>
            </w: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</w:t>
            </w:r>
            <w:r w:rsidR="00E02DB5">
              <w:rPr>
                <w:color w:val="auto"/>
                <w:sz w:val="22"/>
                <w:szCs w:val="22"/>
              </w:rPr>
              <w:t>6828,04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наркологический диспансер»,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32"/>
        <w:gridCol w:w="1786"/>
        <w:gridCol w:w="1135"/>
        <w:gridCol w:w="1553"/>
        <w:gridCol w:w="1152"/>
        <w:gridCol w:w="1108"/>
        <w:gridCol w:w="1432"/>
        <w:gridCol w:w="1694"/>
        <w:gridCol w:w="1800"/>
      </w:tblGrid>
      <w:tr w:rsidR="00BE7F42" w:rsidRPr="00BE7F42" w:rsidTr="00BE7F42">
        <w:tc>
          <w:tcPr>
            <w:tcW w:w="2376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06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</w:t>
            </w:r>
            <w:r w:rsidR="00D9583A" w:rsidRPr="00BE7F42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Харитоненков В.Ф.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664,0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E02D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Land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7677" w:rsidRPr="00BE7F42" w:rsidRDefault="00E02D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2379999,57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92,0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83,6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shd w:val="clear" w:color="auto" w:fill="auto"/>
          </w:tcPr>
          <w:p w:rsidR="002A7677" w:rsidRPr="00BE7F42" w:rsidRDefault="00D9583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83,6</w:t>
            </w:r>
          </w:p>
        </w:tc>
        <w:tc>
          <w:tcPr>
            <w:tcW w:w="14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Карачевский</w:t>
      </w:r>
      <w:proofErr w:type="spellEnd"/>
      <w:r>
        <w:rPr>
          <w:color w:val="auto"/>
          <w:szCs w:val="28"/>
        </w:rPr>
        <w:t xml:space="preserve"> специализированный Дом ребенка»,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E02DB5" w:rsidRP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E02DB5" w:rsidRPr="00E02DB5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999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Худякова В.А.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707,0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E02DB5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E02DB5">
              <w:rPr>
                <w:color w:val="auto"/>
                <w:sz w:val="22"/>
                <w:szCs w:val="22"/>
              </w:rPr>
              <w:t>056897,</w:t>
            </w:r>
            <w:r w:rsidR="00E02DB5" w:rsidRPr="00E02DB5">
              <w:rPr>
                <w:color w:val="auto"/>
                <w:sz w:val="22"/>
                <w:szCs w:val="22"/>
              </w:rPr>
              <w:t>8</w:t>
            </w:r>
            <w:r w:rsidR="00E02DB5">
              <w:rPr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92,5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1D733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445249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96B48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96B48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999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Черных Т.И.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B82D53" w:rsidRPr="00BE7F42">
              <w:rPr>
                <w:color w:val="auto"/>
                <w:sz w:val="22"/>
                <w:szCs w:val="22"/>
              </w:rPr>
              <w:t xml:space="preserve"> долевая собственность (1/2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 w:rsidR="00A96B48">
              <w:rPr>
                <w:color w:val="auto"/>
                <w:sz w:val="22"/>
                <w:szCs w:val="22"/>
              </w:rPr>
              <w:t>345725,02</w:t>
            </w: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A96B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576584,31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B82D53" w:rsidRPr="00BE7F42">
              <w:rPr>
                <w:color w:val="auto"/>
                <w:sz w:val="22"/>
                <w:szCs w:val="22"/>
              </w:rPr>
              <w:t xml:space="preserve"> долевая собственность (1/4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Pr="002A7677" w:rsidRDefault="002A7677" w:rsidP="002A7677">
      <w:pPr>
        <w:jc w:val="center"/>
        <w:rPr>
          <w:color w:val="auto"/>
          <w:sz w:val="22"/>
          <w:szCs w:val="22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«Дубровская центральная районная больница»,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A96B48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A96B48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999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DE36D4" w:rsidTr="00BE7F42">
        <w:tc>
          <w:tcPr>
            <w:tcW w:w="2037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DE36D4">
              <w:rPr>
                <w:color w:val="auto"/>
                <w:sz w:val="22"/>
                <w:szCs w:val="22"/>
              </w:rPr>
              <w:t>Чубыкин</w:t>
            </w:r>
            <w:proofErr w:type="spellEnd"/>
            <w:r w:rsidRPr="00DE36D4">
              <w:rPr>
                <w:color w:val="auto"/>
                <w:sz w:val="22"/>
                <w:szCs w:val="22"/>
              </w:rPr>
              <w:t xml:space="preserve"> В.Я.</w:t>
            </w:r>
          </w:p>
        </w:tc>
        <w:tc>
          <w:tcPr>
            <w:tcW w:w="1332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6D4371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LADA</w:t>
            </w:r>
            <w:r w:rsidR="002A7677" w:rsidRPr="00DE36D4">
              <w:rPr>
                <w:color w:val="auto"/>
                <w:sz w:val="22"/>
                <w:szCs w:val="22"/>
              </w:rPr>
              <w:t xml:space="preserve"> 212140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16</w:t>
            </w:r>
            <w:r w:rsidR="00A96B48" w:rsidRPr="00DE36D4">
              <w:rPr>
                <w:color w:val="auto"/>
                <w:sz w:val="22"/>
                <w:szCs w:val="22"/>
              </w:rPr>
              <w:t>55883,46</w:t>
            </w:r>
          </w:p>
        </w:tc>
      </w:tr>
      <w:tr w:rsidR="006D4371" w:rsidRPr="00DE36D4" w:rsidTr="00BE7F42">
        <w:tc>
          <w:tcPr>
            <w:tcW w:w="2037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999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644</w:t>
            </w:r>
          </w:p>
        </w:tc>
        <w:tc>
          <w:tcPr>
            <w:tcW w:w="1677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DE36D4">
              <w:rPr>
                <w:color w:val="auto"/>
                <w:sz w:val="22"/>
                <w:szCs w:val="22"/>
                <w:lang w:val="en-US"/>
              </w:rPr>
              <w:t>Kia</w:t>
            </w:r>
            <w:r w:rsidRPr="00DE36D4">
              <w:rPr>
                <w:color w:val="auto"/>
                <w:sz w:val="22"/>
                <w:szCs w:val="22"/>
              </w:rPr>
              <w:t xml:space="preserve"> </w:t>
            </w:r>
            <w:r w:rsidRPr="00DE36D4">
              <w:rPr>
                <w:color w:val="auto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2034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D4371" w:rsidRPr="00DE36D4" w:rsidTr="00BE7F42">
        <w:tc>
          <w:tcPr>
            <w:tcW w:w="2037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132,9</w:t>
            </w:r>
          </w:p>
        </w:tc>
        <w:tc>
          <w:tcPr>
            <w:tcW w:w="1677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6D4371" w:rsidRPr="006D4371" w:rsidRDefault="006D437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2034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D4371" w:rsidRPr="00DE36D4" w:rsidTr="00BE7F42">
        <w:tc>
          <w:tcPr>
            <w:tcW w:w="2037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999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81,5</w:t>
            </w:r>
          </w:p>
        </w:tc>
        <w:tc>
          <w:tcPr>
            <w:tcW w:w="1677" w:type="dxa"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D4371" w:rsidRPr="00DE36D4" w:rsidRDefault="006D437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DE36D4" w:rsidTr="00BE7F42">
        <w:tc>
          <w:tcPr>
            <w:tcW w:w="2037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32" w:type="dxa"/>
            <w:shd w:val="clear" w:color="auto" w:fill="auto"/>
          </w:tcPr>
          <w:p w:rsidR="002A7677" w:rsidRPr="00DE36D4" w:rsidRDefault="002A7677" w:rsidP="001D7339">
            <w:pPr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2A7677" w:rsidRPr="00DE36D4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</w:t>
            </w:r>
            <w:r w:rsidR="002A7677" w:rsidRPr="00DE36D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644</w:t>
            </w:r>
          </w:p>
        </w:tc>
        <w:tc>
          <w:tcPr>
            <w:tcW w:w="1677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1B262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B2622">
              <w:rPr>
                <w:color w:val="auto"/>
                <w:sz w:val="22"/>
                <w:szCs w:val="22"/>
              </w:rPr>
              <w:t>1</w:t>
            </w:r>
            <w:r w:rsidR="001B2622">
              <w:rPr>
                <w:color w:val="auto"/>
                <w:sz w:val="22"/>
                <w:szCs w:val="22"/>
              </w:rPr>
              <w:t>30711,</w:t>
            </w:r>
            <w:r w:rsidR="001B2622" w:rsidRPr="001B2622">
              <w:rPr>
                <w:color w:val="auto"/>
                <w:sz w:val="22"/>
                <w:szCs w:val="22"/>
              </w:rPr>
              <w:t>4</w:t>
            </w:r>
            <w:r w:rsidR="001B2622">
              <w:rPr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BE7F42" w:rsidRPr="00DE36D4" w:rsidTr="00BE7F42">
        <w:tc>
          <w:tcPr>
            <w:tcW w:w="2037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DE36D4" w:rsidRDefault="002A7677" w:rsidP="001D7339">
            <w:pPr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2A7677" w:rsidRPr="00DE36D4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(1/2 доля</w:t>
            </w:r>
            <w:r w:rsidR="002A7677" w:rsidRPr="00DE36D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9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81,1</w:t>
            </w:r>
          </w:p>
        </w:tc>
        <w:tc>
          <w:tcPr>
            <w:tcW w:w="1677" w:type="dxa"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DE36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DE36D4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№7»,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1B262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1B262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62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Шачнев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И.А</w:t>
            </w:r>
          </w:p>
        </w:tc>
        <w:tc>
          <w:tcPr>
            <w:tcW w:w="126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2A7677" w:rsidRPr="00BE7F42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(1/2 доля</w:t>
            </w:r>
            <w:r w:rsidR="002A7677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</w:t>
            </w:r>
            <w:r w:rsidR="001B2622">
              <w:rPr>
                <w:color w:val="auto"/>
                <w:sz w:val="22"/>
                <w:szCs w:val="22"/>
              </w:rPr>
              <w:t>72481,14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2A7677" w:rsidRPr="00BE7F42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(1/2 доля</w:t>
            </w:r>
            <w:r w:rsidR="002A7677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2622" w:rsidRPr="00BE7F42" w:rsidTr="00BE7F42">
        <w:tc>
          <w:tcPr>
            <w:tcW w:w="1951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105,7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2622" w:rsidRPr="00BE7F42" w:rsidTr="00BE7F42">
        <w:tc>
          <w:tcPr>
            <w:tcW w:w="1951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23,0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1144E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2622" w:rsidRPr="00BE7F42" w:rsidTr="00BE7F42">
        <w:tc>
          <w:tcPr>
            <w:tcW w:w="1951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415179,81</w:t>
            </w:r>
          </w:p>
        </w:tc>
      </w:tr>
      <w:tr w:rsidR="001B2622" w:rsidRPr="00BE7F42" w:rsidTr="00BE7F42">
        <w:tc>
          <w:tcPr>
            <w:tcW w:w="1951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2622" w:rsidRPr="00BE7F42" w:rsidTr="00BE7F42">
        <w:tc>
          <w:tcPr>
            <w:tcW w:w="1951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(1/2 доля)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105,7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2622" w:rsidRPr="00BE7F42" w:rsidTr="00BE7F42">
        <w:tc>
          <w:tcPr>
            <w:tcW w:w="1951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(1/3 доля)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47,3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2622" w:rsidRPr="00BE7F42" w:rsidTr="00BE7F42">
        <w:tc>
          <w:tcPr>
            <w:tcW w:w="1951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(1/3 доля)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47,3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1B2622" w:rsidRPr="00BE7F42" w:rsidTr="00BE7F42">
        <w:tc>
          <w:tcPr>
            <w:tcW w:w="1951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1B2622" w:rsidRPr="00BE7F42" w:rsidRDefault="001B2622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677" w:type="dxa"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1B2622" w:rsidRPr="00BE7F42" w:rsidRDefault="001B262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центр охраны здоровья семьи и репродукции»,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751102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2016</w:t>
      </w:r>
      <w:r w:rsidR="002A7677">
        <w:rPr>
          <w:color w:val="auto"/>
          <w:szCs w:val="28"/>
        </w:rPr>
        <w:t xml:space="preserve"> года по 31 декабря 201</w:t>
      </w:r>
      <w:r>
        <w:rPr>
          <w:color w:val="auto"/>
          <w:szCs w:val="28"/>
        </w:rPr>
        <w:t>6</w:t>
      </w:r>
      <w:r w:rsidR="002A7677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62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1102" w:rsidRPr="00BE7F42" w:rsidTr="00BE7F42">
        <w:tc>
          <w:tcPr>
            <w:tcW w:w="1951" w:type="dxa"/>
            <w:vMerge w:val="restart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Шидловский Д.А.</w:t>
            </w:r>
          </w:p>
        </w:tc>
        <w:tc>
          <w:tcPr>
            <w:tcW w:w="1262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1250,0</w:t>
            </w:r>
          </w:p>
        </w:tc>
        <w:tc>
          <w:tcPr>
            <w:tcW w:w="1677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УАЗ-315196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646705,00</w:t>
            </w:r>
          </w:p>
        </w:tc>
      </w:tr>
      <w:tr w:rsidR="00751102" w:rsidRPr="00BE7F42" w:rsidTr="00BE7F42">
        <w:tc>
          <w:tcPr>
            <w:tcW w:w="1951" w:type="dxa"/>
            <w:vMerge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677" w:type="dxa"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51102" w:rsidRPr="00BE7F4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ИЖ-Ю5</w:t>
            </w: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3000,0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Автоприцеп МАСА 817711</w:t>
            </w: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</w:t>
            </w:r>
            <w:r w:rsidR="00B82D53" w:rsidRPr="00BE7F42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доля</w:t>
            </w:r>
            <w:r w:rsidR="00D1356D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159,3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172,2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Трубчевская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5110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5110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751102" w:rsidTr="00BE7F42">
        <w:tc>
          <w:tcPr>
            <w:tcW w:w="2037" w:type="dxa"/>
            <w:vMerge w:val="restart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751102" w:rsidTr="00BE7F42">
        <w:tc>
          <w:tcPr>
            <w:tcW w:w="2037" w:type="dxa"/>
            <w:vMerge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75110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75110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75110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75110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75110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75110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751102" w:rsidTr="00BE7F42">
        <w:tc>
          <w:tcPr>
            <w:tcW w:w="2037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51102">
              <w:rPr>
                <w:color w:val="auto"/>
                <w:sz w:val="22"/>
                <w:szCs w:val="22"/>
              </w:rPr>
              <w:t>Шилкина</w:t>
            </w:r>
            <w:proofErr w:type="spellEnd"/>
            <w:r w:rsidRPr="00751102">
              <w:rPr>
                <w:color w:val="auto"/>
                <w:sz w:val="22"/>
                <w:szCs w:val="22"/>
              </w:rPr>
              <w:t xml:space="preserve"> О.И.</w:t>
            </w:r>
          </w:p>
        </w:tc>
        <w:tc>
          <w:tcPr>
            <w:tcW w:w="1176" w:type="dxa"/>
            <w:shd w:val="clear" w:color="auto" w:fill="auto"/>
          </w:tcPr>
          <w:p w:rsidR="002A7677" w:rsidRPr="00751102" w:rsidRDefault="002A7677" w:rsidP="001D7339">
            <w:pPr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общая долевая собственность (2/3</w:t>
            </w:r>
            <w:r w:rsidR="002515F3" w:rsidRPr="00751102">
              <w:rPr>
                <w:color w:val="auto"/>
                <w:sz w:val="22"/>
                <w:szCs w:val="22"/>
              </w:rPr>
              <w:t xml:space="preserve"> доля</w:t>
            </w:r>
            <w:r w:rsidRPr="0075110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41,7</w:t>
            </w:r>
          </w:p>
        </w:tc>
        <w:tc>
          <w:tcPr>
            <w:tcW w:w="1677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57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110</w:t>
            </w:r>
            <w:r w:rsidR="00751102" w:rsidRPr="00751102">
              <w:rPr>
                <w:color w:val="auto"/>
                <w:sz w:val="22"/>
                <w:szCs w:val="22"/>
              </w:rPr>
              <w:t>9940,77</w:t>
            </w:r>
          </w:p>
        </w:tc>
      </w:tr>
      <w:tr w:rsidR="00BE7F42" w:rsidRPr="00751102" w:rsidTr="00BE7F42">
        <w:tc>
          <w:tcPr>
            <w:tcW w:w="2037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shd w:val="clear" w:color="auto" w:fill="auto"/>
          </w:tcPr>
          <w:p w:rsidR="002A7677" w:rsidRPr="00751102" w:rsidRDefault="002A7677" w:rsidP="001D7339">
            <w:pPr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общая</w:t>
            </w:r>
            <w:r w:rsidR="002515F3" w:rsidRPr="00751102">
              <w:rPr>
                <w:color w:val="auto"/>
                <w:sz w:val="22"/>
                <w:szCs w:val="22"/>
              </w:rPr>
              <w:t xml:space="preserve"> долевая собственность (1/3 доля</w:t>
            </w:r>
            <w:r w:rsidRPr="0075110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41,7</w:t>
            </w:r>
          </w:p>
        </w:tc>
        <w:tc>
          <w:tcPr>
            <w:tcW w:w="1677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2A7677" w:rsidRPr="0075110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2A7677" w:rsidRPr="00751102" w:rsidRDefault="007511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751102">
              <w:rPr>
                <w:color w:val="auto"/>
                <w:sz w:val="22"/>
                <w:szCs w:val="22"/>
              </w:rPr>
              <w:t xml:space="preserve"> </w:t>
            </w:r>
          </w:p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751102"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1</w:t>
            </w:r>
            <w:r w:rsidR="00751102" w:rsidRPr="00751102">
              <w:rPr>
                <w:color w:val="auto"/>
                <w:sz w:val="22"/>
                <w:szCs w:val="22"/>
              </w:rPr>
              <w:t>642335,75</w:t>
            </w:r>
          </w:p>
        </w:tc>
      </w:tr>
      <w:tr w:rsidR="00BE7F42" w:rsidRPr="00751102" w:rsidTr="00BE7F42">
        <w:tc>
          <w:tcPr>
            <w:tcW w:w="2037" w:type="dxa"/>
            <w:shd w:val="clear" w:color="auto" w:fill="auto"/>
          </w:tcPr>
          <w:p w:rsidR="002A7677" w:rsidRPr="00751102" w:rsidRDefault="002515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5110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75110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176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55,0</w:t>
            </w:r>
          </w:p>
        </w:tc>
        <w:tc>
          <w:tcPr>
            <w:tcW w:w="1578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75110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5110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профессионального образовательного учреждения 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Новозыбковский</w:t>
      </w:r>
      <w:proofErr w:type="spellEnd"/>
      <w:r>
        <w:rPr>
          <w:color w:val="auto"/>
          <w:szCs w:val="28"/>
        </w:rPr>
        <w:t xml:space="preserve"> медицинский колледж»,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201</w:t>
      </w:r>
      <w:r w:rsidR="0075110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 по 31 декабря 201</w:t>
      </w:r>
      <w:r w:rsidR="00751102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889"/>
        <w:gridCol w:w="1108"/>
        <w:gridCol w:w="1677"/>
        <w:gridCol w:w="1152"/>
        <w:gridCol w:w="1108"/>
        <w:gridCol w:w="1429"/>
        <w:gridCol w:w="1694"/>
        <w:gridCol w:w="2034"/>
      </w:tblGrid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2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0F3CAF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Шкарин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В.И.</w:t>
            </w: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2515F3" w:rsidRPr="00BE7F42">
              <w:rPr>
                <w:color w:val="auto"/>
                <w:sz w:val="22"/>
                <w:szCs w:val="22"/>
              </w:rPr>
              <w:t xml:space="preserve"> долевая собственность (1/2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Chevrolet Spark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</w:t>
            </w:r>
            <w:r w:rsidR="00751102">
              <w:rPr>
                <w:color w:val="auto"/>
                <w:sz w:val="22"/>
                <w:szCs w:val="22"/>
              </w:rPr>
              <w:t>51088,36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F3CAF" w:rsidRPr="00081F4D" w:rsidRDefault="000F3CAF" w:rsidP="00BE7F42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F3CAF" w:rsidRPr="00081F4D" w:rsidRDefault="000F3CAF" w:rsidP="00BE7F42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X</w:t>
            </w:r>
            <w:r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0F3CAF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571982,80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домик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32,3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shd w:val="clear" w:color="auto" w:fill="auto"/>
          </w:tcPr>
          <w:p w:rsidR="002A7677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42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2A7677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14307,17</w:t>
            </w:r>
          </w:p>
        </w:tc>
      </w:tr>
      <w:tr w:rsidR="00A63CB2" w:rsidRPr="00BE7F42" w:rsidTr="00BE7F42">
        <w:tc>
          <w:tcPr>
            <w:tcW w:w="2093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429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A63CB2" w:rsidRPr="00BE7F42" w:rsidRDefault="00A63CB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A63CB2" w:rsidRPr="00BE7F42" w:rsidRDefault="00A63CB2" w:rsidP="001144E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14307,17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F107C4" w:rsidRDefault="00F107C4" w:rsidP="001E4A31"/>
    <w:sectPr w:rsidR="00F107C4" w:rsidSect="003A7F24">
      <w:pgSz w:w="16838" w:h="11906" w:orient="landscape"/>
      <w:pgMar w:top="1134" w:right="536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9B" w:rsidRDefault="00B23B9B">
      <w:r>
        <w:separator/>
      </w:r>
    </w:p>
  </w:endnote>
  <w:endnote w:type="continuationSeparator" w:id="0">
    <w:p w:rsidR="00B23B9B" w:rsidRDefault="00B2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144ED" w:rsidRDefault="001144E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144ED" w:rsidRDefault="001144E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Pr="00E20C6C" w:rsidRDefault="001144ED" w:rsidP="00E20C6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144ED" w:rsidRDefault="001144ED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Pr="00E20C6C" w:rsidRDefault="001144ED" w:rsidP="00E20C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9B" w:rsidRDefault="00B23B9B">
      <w:r>
        <w:separator/>
      </w:r>
    </w:p>
  </w:footnote>
  <w:footnote w:type="continuationSeparator" w:id="0">
    <w:p w:rsidR="00B23B9B" w:rsidRDefault="00B23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144ED" w:rsidRDefault="001144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 w:rsidP="008B7465">
    <w:pPr>
      <w:pStyle w:val="a5"/>
      <w:framePr w:wrap="around" w:vAnchor="text" w:hAnchor="margin" w:xAlign="center" w:y="1"/>
      <w:rPr>
        <w:rStyle w:val="a4"/>
      </w:rPr>
    </w:pPr>
  </w:p>
  <w:p w:rsidR="001144ED" w:rsidRDefault="001144E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144ED" w:rsidRDefault="001144E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144ED" w:rsidRDefault="001144ED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ED" w:rsidRDefault="001144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6D"/>
    <w:multiLevelType w:val="hybridMultilevel"/>
    <w:tmpl w:val="E56C2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8312C"/>
    <w:multiLevelType w:val="hybridMultilevel"/>
    <w:tmpl w:val="60843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C38A9"/>
    <w:multiLevelType w:val="hybridMultilevel"/>
    <w:tmpl w:val="67C2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671A3"/>
    <w:multiLevelType w:val="singleLevel"/>
    <w:tmpl w:val="9DF097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E72073"/>
    <w:multiLevelType w:val="hybridMultilevel"/>
    <w:tmpl w:val="4A78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75970"/>
    <w:multiLevelType w:val="multilevel"/>
    <w:tmpl w:val="5B9CD80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3C"/>
    <w:rsid w:val="00000797"/>
    <w:rsid w:val="000031CB"/>
    <w:rsid w:val="0000337F"/>
    <w:rsid w:val="000035BE"/>
    <w:rsid w:val="0000365F"/>
    <w:rsid w:val="00006894"/>
    <w:rsid w:val="00010900"/>
    <w:rsid w:val="000112BF"/>
    <w:rsid w:val="000113EE"/>
    <w:rsid w:val="00014E6A"/>
    <w:rsid w:val="000161AD"/>
    <w:rsid w:val="000165C8"/>
    <w:rsid w:val="000171F0"/>
    <w:rsid w:val="00017534"/>
    <w:rsid w:val="00024355"/>
    <w:rsid w:val="0002564C"/>
    <w:rsid w:val="00026061"/>
    <w:rsid w:val="000303D0"/>
    <w:rsid w:val="00033A06"/>
    <w:rsid w:val="0003610E"/>
    <w:rsid w:val="00036323"/>
    <w:rsid w:val="000364D8"/>
    <w:rsid w:val="0004146E"/>
    <w:rsid w:val="00045D78"/>
    <w:rsid w:val="00047699"/>
    <w:rsid w:val="00051795"/>
    <w:rsid w:val="00054514"/>
    <w:rsid w:val="0005553F"/>
    <w:rsid w:val="00056148"/>
    <w:rsid w:val="00056B5C"/>
    <w:rsid w:val="000608DB"/>
    <w:rsid w:val="00060B5F"/>
    <w:rsid w:val="00062C2A"/>
    <w:rsid w:val="000631BD"/>
    <w:rsid w:val="00063DCC"/>
    <w:rsid w:val="0006460D"/>
    <w:rsid w:val="00072759"/>
    <w:rsid w:val="00073FDA"/>
    <w:rsid w:val="0007702F"/>
    <w:rsid w:val="000774B0"/>
    <w:rsid w:val="000775C7"/>
    <w:rsid w:val="00085E5F"/>
    <w:rsid w:val="00087D1F"/>
    <w:rsid w:val="00091463"/>
    <w:rsid w:val="000914B0"/>
    <w:rsid w:val="00093CC3"/>
    <w:rsid w:val="00096974"/>
    <w:rsid w:val="000A24D6"/>
    <w:rsid w:val="000A5CF4"/>
    <w:rsid w:val="000A755B"/>
    <w:rsid w:val="000A78FB"/>
    <w:rsid w:val="000B0511"/>
    <w:rsid w:val="000B0887"/>
    <w:rsid w:val="000B234A"/>
    <w:rsid w:val="000B25DF"/>
    <w:rsid w:val="000B5F6D"/>
    <w:rsid w:val="000B6CF4"/>
    <w:rsid w:val="000C1099"/>
    <w:rsid w:val="000C1533"/>
    <w:rsid w:val="000C17C3"/>
    <w:rsid w:val="000C2C6E"/>
    <w:rsid w:val="000C614E"/>
    <w:rsid w:val="000C795A"/>
    <w:rsid w:val="000D2398"/>
    <w:rsid w:val="000D6F72"/>
    <w:rsid w:val="000D77FD"/>
    <w:rsid w:val="000E1B20"/>
    <w:rsid w:val="000E577E"/>
    <w:rsid w:val="000E6D3F"/>
    <w:rsid w:val="000F0730"/>
    <w:rsid w:val="000F3CAF"/>
    <w:rsid w:val="000F736C"/>
    <w:rsid w:val="000F740E"/>
    <w:rsid w:val="000F768D"/>
    <w:rsid w:val="001022DD"/>
    <w:rsid w:val="00107553"/>
    <w:rsid w:val="001078BD"/>
    <w:rsid w:val="00112B8F"/>
    <w:rsid w:val="001144ED"/>
    <w:rsid w:val="0011647A"/>
    <w:rsid w:val="0012057A"/>
    <w:rsid w:val="001213C1"/>
    <w:rsid w:val="001253B8"/>
    <w:rsid w:val="00126DBC"/>
    <w:rsid w:val="001314AF"/>
    <w:rsid w:val="00132302"/>
    <w:rsid w:val="00135B63"/>
    <w:rsid w:val="001367B5"/>
    <w:rsid w:val="00143110"/>
    <w:rsid w:val="001435C7"/>
    <w:rsid w:val="00146DFD"/>
    <w:rsid w:val="00152E32"/>
    <w:rsid w:val="001535F0"/>
    <w:rsid w:val="0015785B"/>
    <w:rsid w:val="001603EC"/>
    <w:rsid w:val="0016421D"/>
    <w:rsid w:val="00164225"/>
    <w:rsid w:val="00166CE7"/>
    <w:rsid w:val="001676D6"/>
    <w:rsid w:val="00167CD3"/>
    <w:rsid w:val="00167D69"/>
    <w:rsid w:val="00171D62"/>
    <w:rsid w:val="00173F55"/>
    <w:rsid w:val="00174C05"/>
    <w:rsid w:val="001857F1"/>
    <w:rsid w:val="00186EAD"/>
    <w:rsid w:val="00187F70"/>
    <w:rsid w:val="001910F5"/>
    <w:rsid w:val="001963B4"/>
    <w:rsid w:val="001A1A6D"/>
    <w:rsid w:val="001A2E1E"/>
    <w:rsid w:val="001A4C22"/>
    <w:rsid w:val="001A74AB"/>
    <w:rsid w:val="001B0FF1"/>
    <w:rsid w:val="001B2622"/>
    <w:rsid w:val="001B4852"/>
    <w:rsid w:val="001B6023"/>
    <w:rsid w:val="001B6E3B"/>
    <w:rsid w:val="001B7C03"/>
    <w:rsid w:val="001C363F"/>
    <w:rsid w:val="001C747E"/>
    <w:rsid w:val="001C7F8D"/>
    <w:rsid w:val="001D1039"/>
    <w:rsid w:val="001D3D6A"/>
    <w:rsid w:val="001D6D9E"/>
    <w:rsid w:val="001D6EF5"/>
    <w:rsid w:val="001D7339"/>
    <w:rsid w:val="001D7CF3"/>
    <w:rsid w:val="001E3A53"/>
    <w:rsid w:val="001E4006"/>
    <w:rsid w:val="001E4A31"/>
    <w:rsid w:val="001E5C65"/>
    <w:rsid w:val="001E6A45"/>
    <w:rsid w:val="001E7FEC"/>
    <w:rsid w:val="001F0FFC"/>
    <w:rsid w:val="001F157F"/>
    <w:rsid w:val="001F2448"/>
    <w:rsid w:val="001F2C62"/>
    <w:rsid w:val="00201058"/>
    <w:rsid w:val="00202994"/>
    <w:rsid w:val="002056EF"/>
    <w:rsid w:val="00210C7C"/>
    <w:rsid w:val="002131CD"/>
    <w:rsid w:val="002146EA"/>
    <w:rsid w:val="002158A8"/>
    <w:rsid w:val="00217E08"/>
    <w:rsid w:val="00222BB3"/>
    <w:rsid w:val="00223577"/>
    <w:rsid w:val="00224EDB"/>
    <w:rsid w:val="00225354"/>
    <w:rsid w:val="002267E8"/>
    <w:rsid w:val="00230E63"/>
    <w:rsid w:val="00231C91"/>
    <w:rsid w:val="002326BE"/>
    <w:rsid w:val="00233407"/>
    <w:rsid w:val="00234141"/>
    <w:rsid w:val="00235C03"/>
    <w:rsid w:val="00236B11"/>
    <w:rsid w:val="002467DE"/>
    <w:rsid w:val="002469C2"/>
    <w:rsid w:val="00246ECB"/>
    <w:rsid w:val="0024769C"/>
    <w:rsid w:val="002503A1"/>
    <w:rsid w:val="002515F3"/>
    <w:rsid w:val="00251E60"/>
    <w:rsid w:val="00255102"/>
    <w:rsid w:val="00263FAF"/>
    <w:rsid w:val="0026594F"/>
    <w:rsid w:val="002663DC"/>
    <w:rsid w:val="00266ACF"/>
    <w:rsid w:val="00270A2D"/>
    <w:rsid w:val="00272BC6"/>
    <w:rsid w:val="00273272"/>
    <w:rsid w:val="00280065"/>
    <w:rsid w:val="00280898"/>
    <w:rsid w:val="00280A47"/>
    <w:rsid w:val="00280B6B"/>
    <w:rsid w:val="0028155E"/>
    <w:rsid w:val="0028164D"/>
    <w:rsid w:val="00281BC9"/>
    <w:rsid w:val="00281C3B"/>
    <w:rsid w:val="0028257E"/>
    <w:rsid w:val="002830B8"/>
    <w:rsid w:val="002863FC"/>
    <w:rsid w:val="002867A2"/>
    <w:rsid w:val="00286D3C"/>
    <w:rsid w:val="00290B51"/>
    <w:rsid w:val="00292258"/>
    <w:rsid w:val="00295DB2"/>
    <w:rsid w:val="0029617F"/>
    <w:rsid w:val="00296EAB"/>
    <w:rsid w:val="002973F0"/>
    <w:rsid w:val="00297E6A"/>
    <w:rsid w:val="002A2688"/>
    <w:rsid w:val="002A299F"/>
    <w:rsid w:val="002A4EAB"/>
    <w:rsid w:val="002A70CA"/>
    <w:rsid w:val="002A7677"/>
    <w:rsid w:val="002A793D"/>
    <w:rsid w:val="002B0ED0"/>
    <w:rsid w:val="002B1AF5"/>
    <w:rsid w:val="002B36C0"/>
    <w:rsid w:val="002B5CBD"/>
    <w:rsid w:val="002B6C90"/>
    <w:rsid w:val="002C2BC9"/>
    <w:rsid w:val="002C385C"/>
    <w:rsid w:val="002C5791"/>
    <w:rsid w:val="002C634A"/>
    <w:rsid w:val="002C6586"/>
    <w:rsid w:val="002C6E84"/>
    <w:rsid w:val="002C7A11"/>
    <w:rsid w:val="002D4392"/>
    <w:rsid w:val="002D6101"/>
    <w:rsid w:val="002D7C79"/>
    <w:rsid w:val="002E06A7"/>
    <w:rsid w:val="002E16A7"/>
    <w:rsid w:val="002E18B2"/>
    <w:rsid w:val="002E23FC"/>
    <w:rsid w:val="002E24C8"/>
    <w:rsid w:val="002E3F23"/>
    <w:rsid w:val="002E5339"/>
    <w:rsid w:val="002E745D"/>
    <w:rsid w:val="002F3470"/>
    <w:rsid w:val="002F4D84"/>
    <w:rsid w:val="002F590D"/>
    <w:rsid w:val="002F5A49"/>
    <w:rsid w:val="002F6552"/>
    <w:rsid w:val="0030018B"/>
    <w:rsid w:val="003003B8"/>
    <w:rsid w:val="00303555"/>
    <w:rsid w:val="003048DE"/>
    <w:rsid w:val="0031112F"/>
    <w:rsid w:val="003117B5"/>
    <w:rsid w:val="00312303"/>
    <w:rsid w:val="003124AE"/>
    <w:rsid w:val="00314D6D"/>
    <w:rsid w:val="00316E6C"/>
    <w:rsid w:val="0031707D"/>
    <w:rsid w:val="00322312"/>
    <w:rsid w:val="00325F94"/>
    <w:rsid w:val="003274F8"/>
    <w:rsid w:val="00331BE8"/>
    <w:rsid w:val="00332111"/>
    <w:rsid w:val="003362A7"/>
    <w:rsid w:val="00336914"/>
    <w:rsid w:val="003412E1"/>
    <w:rsid w:val="00344D09"/>
    <w:rsid w:val="0034529E"/>
    <w:rsid w:val="0034685A"/>
    <w:rsid w:val="00346EDC"/>
    <w:rsid w:val="00347E2C"/>
    <w:rsid w:val="00352282"/>
    <w:rsid w:val="00352EB9"/>
    <w:rsid w:val="0035463C"/>
    <w:rsid w:val="00354E14"/>
    <w:rsid w:val="00355584"/>
    <w:rsid w:val="00355F96"/>
    <w:rsid w:val="00357079"/>
    <w:rsid w:val="00360961"/>
    <w:rsid w:val="00365F35"/>
    <w:rsid w:val="00370D48"/>
    <w:rsid w:val="00373151"/>
    <w:rsid w:val="00373A8D"/>
    <w:rsid w:val="003779E7"/>
    <w:rsid w:val="003827A7"/>
    <w:rsid w:val="00392C83"/>
    <w:rsid w:val="00393F2F"/>
    <w:rsid w:val="00396565"/>
    <w:rsid w:val="00396F5A"/>
    <w:rsid w:val="00397D7D"/>
    <w:rsid w:val="003A1AC4"/>
    <w:rsid w:val="003A3728"/>
    <w:rsid w:val="003A5DCB"/>
    <w:rsid w:val="003A6B75"/>
    <w:rsid w:val="003A6E45"/>
    <w:rsid w:val="003A70B3"/>
    <w:rsid w:val="003A73BE"/>
    <w:rsid w:val="003A7F24"/>
    <w:rsid w:val="003B5035"/>
    <w:rsid w:val="003D5DE2"/>
    <w:rsid w:val="003D5EC4"/>
    <w:rsid w:val="003D6B5A"/>
    <w:rsid w:val="003D7360"/>
    <w:rsid w:val="003E235C"/>
    <w:rsid w:val="003E7B75"/>
    <w:rsid w:val="003F0248"/>
    <w:rsid w:val="003F1118"/>
    <w:rsid w:val="003F1266"/>
    <w:rsid w:val="003F418E"/>
    <w:rsid w:val="003F4CCE"/>
    <w:rsid w:val="003F6BBD"/>
    <w:rsid w:val="003F7975"/>
    <w:rsid w:val="00404648"/>
    <w:rsid w:val="004101CA"/>
    <w:rsid w:val="00414848"/>
    <w:rsid w:val="004149BC"/>
    <w:rsid w:val="00415E76"/>
    <w:rsid w:val="00420986"/>
    <w:rsid w:val="00421F4E"/>
    <w:rsid w:val="00422465"/>
    <w:rsid w:val="004301A2"/>
    <w:rsid w:val="0043131E"/>
    <w:rsid w:val="0043241C"/>
    <w:rsid w:val="004331FE"/>
    <w:rsid w:val="004363FF"/>
    <w:rsid w:val="004400DF"/>
    <w:rsid w:val="004401C2"/>
    <w:rsid w:val="004406E1"/>
    <w:rsid w:val="00440A84"/>
    <w:rsid w:val="004424A7"/>
    <w:rsid w:val="00442E86"/>
    <w:rsid w:val="00445249"/>
    <w:rsid w:val="00445615"/>
    <w:rsid w:val="00451A92"/>
    <w:rsid w:val="004538F3"/>
    <w:rsid w:val="004550F5"/>
    <w:rsid w:val="00456021"/>
    <w:rsid w:val="004579E5"/>
    <w:rsid w:val="00465728"/>
    <w:rsid w:val="00466F12"/>
    <w:rsid w:val="00470C51"/>
    <w:rsid w:val="00470EB9"/>
    <w:rsid w:val="00473C79"/>
    <w:rsid w:val="00476688"/>
    <w:rsid w:val="0048184B"/>
    <w:rsid w:val="00481EA8"/>
    <w:rsid w:val="0048554D"/>
    <w:rsid w:val="00485B82"/>
    <w:rsid w:val="0048631C"/>
    <w:rsid w:val="00491593"/>
    <w:rsid w:val="00491EE2"/>
    <w:rsid w:val="00492C1B"/>
    <w:rsid w:val="00495126"/>
    <w:rsid w:val="004974DB"/>
    <w:rsid w:val="004A07C4"/>
    <w:rsid w:val="004A12B2"/>
    <w:rsid w:val="004A25C9"/>
    <w:rsid w:val="004A2CDB"/>
    <w:rsid w:val="004A3559"/>
    <w:rsid w:val="004A6D19"/>
    <w:rsid w:val="004B0151"/>
    <w:rsid w:val="004B0C2E"/>
    <w:rsid w:val="004C0895"/>
    <w:rsid w:val="004C1CAD"/>
    <w:rsid w:val="004C4EA5"/>
    <w:rsid w:val="004C5087"/>
    <w:rsid w:val="004C7ED4"/>
    <w:rsid w:val="004D0D65"/>
    <w:rsid w:val="004D19FC"/>
    <w:rsid w:val="004D2E71"/>
    <w:rsid w:val="004D4949"/>
    <w:rsid w:val="004E0BB5"/>
    <w:rsid w:val="004E1101"/>
    <w:rsid w:val="004E17B1"/>
    <w:rsid w:val="004E3575"/>
    <w:rsid w:val="004E3719"/>
    <w:rsid w:val="004E70C2"/>
    <w:rsid w:val="004F5420"/>
    <w:rsid w:val="004F68D2"/>
    <w:rsid w:val="004F747A"/>
    <w:rsid w:val="004F7F57"/>
    <w:rsid w:val="00500346"/>
    <w:rsid w:val="00501969"/>
    <w:rsid w:val="0050556A"/>
    <w:rsid w:val="00506002"/>
    <w:rsid w:val="00513EE0"/>
    <w:rsid w:val="00514877"/>
    <w:rsid w:val="00514F25"/>
    <w:rsid w:val="00514FA6"/>
    <w:rsid w:val="005151FF"/>
    <w:rsid w:val="005168D3"/>
    <w:rsid w:val="00517EE7"/>
    <w:rsid w:val="005215C2"/>
    <w:rsid w:val="00522B57"/>
    <w:rsid w:val="00522B82"/>
    <w:rsid w:val="0052638B"/>
    <w:rsid w:val="005269DD"/>
    <w:rsid w:val="00530571"/>
    <w:rsid w:val="00531F4B"/>
    <w:rsid w:val="00535A2C"/>
    <w:rsid w:val="00535FDB"/>
    <w:rsid w:val="005370BD"/>
    <w:rsid w:val="00537C0B"/>
    <w:rsid w:val="005412CC"/>
    <w:rsid w:val="00545049"/>
    <w:rsid w:val="0054791F"/>
    <w:rsid w:val="0055018D"/>
    <w:rsid w:val="00551495"/>
    <w:rsid w:val="00553A8E"/>
    <w:rsid w:val="00554340"/>
    <w:rsid w:val="0055605F"/>
    <w:rsid w:val="0056771C"/>
    <w:rsid w:val="005711F2"/>
    <w:rsid w:val="00571DA9"/>
    <w:rsid w:val="0057273E"/>
    <w:rsid w:val="00573FC5"/>
    <w:rsid w:val="005813DF"/>
    <w:rsid w:val="00584F03"/>
    <w:rsid w:val="00587054"/>
    <w:rsid w:val="0059082A"/>
    <w:rsid w:val="00591BB7"/>
    <w:rsid w:val="00592208"/>
    <w:rsid w:val="00596D11"/>
    <w:rsid w:val="00597022"/>
    <w:rsid w:val="00597B2A"/>
    <w:rsid w:val="00597E38"/>
    <w:rsid w:val="005A2E65"/>
    <w:rsid w:val="005A3EBB"/>
    <w:rsid w:val="005A6BAE"/>
    <w:rsid w:val="005B2CB2"/>
    <w:rsid w:val="005B2EFF"/>
    <w:rsid w:val="005B58E3"/>
    <w:rsid w:val="005C1F45"/>
    <w:rsid w:val="005C2032"/>
    <w:rsid w:val="005C21ED"/>
    <w:rsid w:val="005C411C"/>
    <w:rsid w:val="005C5503"/>
    <w:rsid w:val="005C5DB3"/>
    <w:rsid w:val="005D1571"/>
    <w:rsid w:val="005D26AA"/>
    <w:rsid w:val="005D4C7C"/>
    <w:rsid w:val="005D5B39"/>
    <w:rsid w:val="005D72EC"/>
    <w:rsid w:val="005E3521"/>
    <w:rsid w:val="005E5AA8"/>
    <w:rsid w:val="005F0340"/>
    <w:rsid w:val="005F18D5"/>
    <w:rsid w:val="005F1D18"/>
    <w:rsid w:val="005F2D61"/>
    <w:rsid w:val="005F4463"/>
    <w:rsid w:val="005F5D5B"/>
    <w:rsid w:val="005F74C8"/>
    <w:rsid w:val="005F76BB"/>
    <w:rsid w:val="005F7873"/>
    <w:rsid w:val="00600861"/>
    <w:rsid w:val="0060238D"/>
    <w:rsid w:val="0060541C"/>
    <w:rsid w:val="0060582C"/>
    <w:rsid w:val="00605919"/>
    <w:rsid w:val="00605DB8"/>
    <w:rsid w:val="00610947"/>
    <w:rsid w:val="006112ED"/>
    <w:rsid w:val="006136FD"/>
    <w:rsid w:val="00616C5B"/>
    <w:rsid w:val="006238D6"/>
    <w:rsid w:val="00633168"/>
    <w:rsid w:val="0063775C"/>
    <w:rsid w:val="00641D33"/>
    <w:rsid w:val="00642950"/>
    <w:rsid w:val="00644753"/>
    <w:rsid w:val="00645C9F"/>
    <w:rsid w:val="00646F9A"/>
    <w:rsid w:val="00650637"/>
    <w:rsid w:val="0065135E"/>
    <w:rsid w:val="00653B7A"/>
    <w:rsid w:val="00654DD2"/>
    <w:rsid w:val="00655475"/>
    <w:rsid w:val="00655C02"/>
    <w:rsid w:val="00656229"/>
    <w:rsid w:val="0065694D"/>
    <w:rsid w:val="0066076B"/>
    <w:rsid w:val="00662018"/>
    <w:rsid w:val="00663AE6"/>
    <w:rsid w:val="00664320"/>
    <w:rsid w:val="006659E8"/>
    <w:rsid w:val="00667FD9"/>
    <w:rsid w:val="00671AF5"/>
    <w:rsid w:val="006743D7"/>
    <w:rsid w:val="0067569D"/>
    <w:rsid w:val="006764A4"/>
    <w:rsid w:val="00680A47"/>
    <w:rsid w:val="00680F1B"/>
    <w:rsid w:val="006810C8"/>
    <w:rsid w:val="00690BB2"/>
    <w:rsid w:val="006923F2"/>
    <w:rsid w:val="00692676"/>
    <w:rsid w:val="00692D1C"/>
    <w:rsid w:val="00696340"/>
    <w:rsid w:val="00696A95"/>
    <w:rsid w:val="006972A6"/>
    <w:rsid w:val="00697344"/>
    <w:rsid w:val="00697AE4"/>
    <w:rsid w:val="006A02F6"/>
    <w:rsid w:val="006A13EC"/>
    <w:rsid w:val="006A1D8F"/>
    <w:rsid w:val="006A5535"/>
    <w:rsid w:val="006A5ABC"/>
    <w:rsid w:val="006A6BEF"/>
    <w:rsid w:val="006A7C49"/>
    <w:rsid w:val="006B113D"/>
    <w:rsid w:val="006B11B5"/>
    <w:rsid w:val="006B1E18"/>
    <w:rsid w:val="006B20F6"/>
    <w:rsid w:val="006B3700"/>
    <w:rsid w:val="006B4679"/>
    <w:rsid w:val="006B4752"/>
    <w:rsid w:val="006B4831"/>
    <w:rsid w:val="006B7C92"/>
    <w:rsid w:val="006C2F89"/>
    <w:rsid w:val="006C3A29"/>
    <w:rsid w:val="006C3C16"/>
    <w:rsid w:val="006C5406"/>
    <w:rsid w:val="006C754B"/>
    <w:rsid w:val="006C7651"/>
    <w:rsid w:val="006C7C0C"/>
    <w:rsid w:val="006D1981"/>
    <w:rsid w:val="006D1EFE"/>
    <w:rsid w:val="006D3772"/>
    <w:rsid w:val="006D4371"/>
    <w:rsid w:val="006D46B6"/>
    <w:rsid w:val="006D7670"/>
    <w:rsid w:val="006D790D"/>
    <w:rsid w:val="006E1247"/>
    <w:rsid w:val="006E1B84"/>
    <w:rsid w:val="006E2651"/>
    <w:rsid w:val="006E2987"/>
    <w:rsid w:val="006E52D9"/>
    <w:rsid w:val="006E6205"/>
    <w:rsid w:val="006F2A47"/>
    <w:rsid w:val="006F3C6E"/>
    <w:rsid w:val="006F592C"/>
    <w:rsid w:val="006F7CD8"/>
    <w:rsid w:val="007003A9"/>
    <w:rsid w:val="007016A9"/>
    <w:rsid w:val="00701FC7"/>
    <w:rsid w:val="007040C7"/>
    <w:rsid w:val="00705A99"/>
    <w:rsid w:val="0070750A"/>
    <w:rsid w:val="007103D6"/>
    <w:rsid w:val="00710951"/>
    <w:rsid w:val="00711EB5"/>
    <w:rsid w:val="00712EF6"/>
    <w:rsid w:val="00713C43"/>
    <w:rsid w:val="0071456A"/>
    <w:rsid w:val="007166F3"/>
    <w:rsid w:val="00716DE8"/>
    <w:rsid w:val="007201CB"/>
    <w:rsid w:val="00720397"/>
    <w:rsid w:val="00722BC0"/>
    <w:rsid w:val="0072545A"/>
    <w:rsid w:val="00725661"/>
    <w:rsid w:val="00726D8F"/>
    <w:rsid w:val="00734BC7"/>
    <w:rsid w:val="0073668B"/>
    <w:rsid w:val="00737FD6"/>
    <w:rsid w:val="00740F2A"/>
    <w:rsid w:val="00745AFD"/>
    <w:rsid w:val="00747889"/>
    <w:rsid w:val="00747E07"/>
    <w:rsid w:val="00751102"/>
    <w:rsid w:val="00753CAC"/>
    <w:rsid w:val="007563C5"/>
    <w:rsid w:val="00757D30"/>
    <w:rsid w:val="00761839"/>
    <w:rsid w:val="007638FF"/>
    <w:rsid w:val="00765279"/>
    <w:rsid w:val="0076724B"/>
    <w:rsid w:val="00770344"/>
    <w:rsid w:val="0077307F"/>
    <w:rsid w:val="00773283"/>
    <w:rsid w:val="00774C2C"/>
    <w:rsid w:val="007774F6"/>
    <w:rsid w:val="00780CBF"/>
    <w:rsid w:val="007820C9"/>
    <w:rsid w:val="007852E1"/>
    <w:rsid w:val="007859F8"/>
    <w:rsid w:val="00785A21"/>
    <w:rsid w:val="00786BCD"/>
    <w:rsid w:val="00786CFD"/>
    <w:rsid w:val="00791E1F"/>
    <w:rsid w:val="00792B6C"/>
    <w:rsid w:val="0079334B"/>
    <w:rsid w:val="00793D36"/>
    <w:rsid w:val="00793EC7"/>
    <w:rsid w:val="00794652"/>
    <w:rsid w:val="00796DF4"/>
    <w:rsid w:val="007A3ADB"/>
    <w:rsid w:val="007A533A"/>
    <w:rsid w:val="007C0306"/>
    <w:rsid w:val="007C195B"/>
    <w:rsid w:val="007C1A7C"/>
    <w:rsid w:val="007C2488"/>
    <w:rsid w:val="007C31F9"/>
    <w:rsid w:val="007C7D04"/>
    <w:rsid w:val="007C7D4E"/>
    <w:rsid w:val="007D2430"/>
    <w:rsid w:val="007D4DB4"/>
    <w:rsid w:val="007D5AA9"/>
    <w:rsid w:val="007D75FF"/>
    <w:rsid w:val="007E64AA"/>
    <w:rsid w:val="007F21D4"/>
    <w:rsid w:val="007F3743"/>
    <w:rsid w:val="00800643"/>
    <w:rsid w:val="0080074C"/>
    <w:rsid w:val="008017E2"/>
    <w:rsid w:val="00802B86"/>
    <w:rsid w:val="00804757"/>
    <w:rsid w:val="008048BD"/>
    <w:rsid w:val="00807C64"/>
    <w:rsid w:val="00810279"/>
    <w:rsid w:val="00811BD2"/>
    <w:rsid w:val="00812F8D"/>
    <w:rsid w:val="008218D8"/>
    <w:rsid w:val="00822869"/>
    <w:rsid w:val="00823B25"/>
    <w:rsid w:val="00824ACF"/>
    <w:rsid w:val="00825943"/>
    <w:rsid w:val="00825B01"/>
    <w:rsid w:val="00825BFD"/>
    <w:rsid w:val="008264C3"/>
    <w:rsid w:val="00830C03"/>
    <w:rsid w:val="008328B4"/>
    <w:rsid w:val="00832F2A"/>
    <w:rsid w:val="00833636"/>
    <w:rsid w:val="008344AF"/>
    <w:rsid w:val="008344D6"/>
    <w:rsid w:val="00834DEE"/>
    <w:rsid w:val="00836F78"/>
    <w:rsid w:val="008428A7"/>
    <w:rsid w:val="00845113"/>
    <w:rsid w:val="00846B34"/>
    <w:rsid w:val="008479F8"/>
    <w:rsid w:val="008517CB"/>
    <w:rsid w:val="008579CD"/>
    <w:rsid w:val="0086679B"/>
    <w:rsid w:val="00867AAF"/>
    <w:rsid w:val="00867F04"/>
    <w:rsid w:val="00867F78"/>
    <w:rsid w:val="008719AB"/>
    <w:rsid w:val="00872414"/>
    <w:rsid w:val="0087248E"/>
    <w:rsid w:val="00872E19"/>
    <w:rsid w:val="00872E3A"/>
    <w:rsid w:val="00886C5D"/>
    <w:rsid w:val="00891B12"/>
    <w:rsid w:val="008932F9"/>
    <w:rsid w:val="008934AD"/>
    <w:rsid w:val="00893EB7"/>
    <w:rsid w:val="00894071"/>
    <w:rsid w:val="008945DA"/>
    <w:rsid w:val="008972CC"/>
    <w:rsid w:val="008A594C"/>
    <w:rsid w:val="008A7248"/>
    <w:rsid w:val="008A7250"/>
    <w:rsid w:val="008B0253"/>
    <w:rsid w:val="008B166C"/>
    <w:rsid w:val="008B325A"/>
    <w:rsid w:val="008B3466"/>
    <w:rsid w:val="008B7465"/>
    <w:rsid w:val="008B7538"/>
    <w:rsid w:val="008C0247"/>
    <w:rsid w:val="008C1B42"/>
    <w:rsid w:val="008C3F34"/>
    <w:rsid w:val="008D09D0"/>
    <w:rsid w:val="008D3386"/>
    <w:rsid w:val="008D4C9B"/>
    <w:rsid w:val="008E5FEA"/>
    <w:rsid w:val="008E6317"/>
    <w:rsid w:val="008F1DC7"/>
    <w:rsid w:val="008F3112"/>
    <w:rsid w:val="0090040F"/>
    <w:rsid w:val="00905A6C"/>
    <w:rsid w:val="009062A3"/>
    <w:rsid w:val="0090645D"/>
    <w:rsid w:val="009117D5"/>
    <w:rsid w:val="0091458B"/>
    <w:rsid w:val="009210C8"/>
    <w:rsid w:val="00922435"/>
    <w:rsid w:val="0092559C"/>
    <w:rsid w:val="009255C9"/>
    <w:rsid w:val="00925B41"/>
    <w:rsid w:val="00933DD5"/>
    <w:rsid w:val="00935409"/>
    <w:rsid w:val="00941062"/>
    <w:rsid w:val="00941134"/>
    <w:rsid w:val="009413FB"/>
    <w:rsid w:val="00941B44"/>
    <w:rsid w:val="00943A42"/>
    <w:rsid w:val="0094498C"/>
    <w:rsid w:val="00953F31"/>
    <w:rsid w:val="009541E4"/>
    <w:rsid w:val="009600AC"/>
    <w:rsid w:val="00963BE1"/>
    <w:rsid w:val="00967D3C"/>
    <w:rsid w:val="009711BB"/>
    <w:rsid w:val="00971575"/>
    <w:rsid w:val="00973132"/>
    <w:rsid w:val="00973A19"/>
    <w:rsid w:val="00973EBB"/>
    <w:rsid w:val="00983A44"/>
    <w:rsid w:val="009900C9"/>
    <w:rsid w:val="009919E6"/>
    <w:rsid w:val="009926E8"/>
    <w:rsid w:val="00993D58"/>
    <w:rsid w:val="00994A96"/>
    <w:rsid w:val="009958B0"/>
    <w:rsid w:val="00997369"/>
    <w:rsid w:val="009A17D9"/>
    <w:rsid w:val="009A35D5"/>
    <w:rsid w:val="009B2C80"/>
    <w:rsid w:val="009B3783"/>
    <w:rsid w:val="009B47D4"/>
    <w:rsid w:val="009C05CF"/>
    <w:rsid w:val="009C1407"/>
    <w:rsid w:val="009C4A44"/>
    <w:rsid w:val="009C57AB"/>
    <w:rsid w:val="009C6243"/>
    <w:rsid w:val="009D71E3"/>
    <w:rsid w:val="009D787B"/>
    <w:rsid w:val="009E2A9A"/>
    <w:rsid w:val="009E66F6"/>
    <w:rsid w:val="009E6E43"/>
    <w:rsid w:val="009E6FCA"/>
    <w:rsid w:val="009F08BC"/>
    <w:rsid w:val="009F4261"/>
    <w:rsid w:val="009F4644"/>
    <w:rsid w:val="009F7B5F"/>
    <w:rsid w:val="00A011A2"/>
    <w:rsid w:val="00A01892"/>
    <w:rsid w:val="00A02159"/>
    <w:rsid w:val="00A0285B"/>
    <w:rsid w:val="00A04BDC"/>
    <w:rsid w:val="00A05CCB"/>
    <w:rsid w:val="00A07208"/>
    <w:rsid w:val="00A103FC"/>
    <w:rsid w:val="00A11AE5"/>
    <w:rsid w:val="00A13290"/>
    <w:rsid w:val="00A13A9C"/>
    <w:rsid w:val="00A14C19"/>
    <w:rsid w:val="00A15D1D"/>
    <w:rsid w:val="00A166C6"/>
    <w:rsid w:val="00A16FDA"/>
    <w:rsid w:val="00A21BB3"/>
    <w:rsid w:val="00A2246F"/>
    <w:rsid w:val="00A225E9"/>
    <w:rsid w:val="00A235D7"/>
    <w:rsid w:val="00A25EDF"/>
    <w:rsid w:val="00A2718E"/>
    <w:rsid w:val="00A30741"/>
    <w:rsid w:val="00A31DDE"/>
    <w:rsid w:val="00A339C6"/>
    <w:rsid w:val="00A371A3"/>
    <w:rsid w:val="00A410EE"/>
    <w:rsid w:val="00A439AE"/>
    <w:rsid w:val="00A43FFC"/>
    <w:rsid w:val="00A46E90"/>
    <w:rsid w:val="00A57FC8"/>
    <w:rsid w:val="00A61100"/>
    <w:rsid w:val="00A63CB2"/>
    <w:rsid w:val="00A63D2C"/>
    <w:rsid w:val="00A66519"/>
    <w:rsid w:val="00A6682B"/>
    <w:rsid w:val="00A70EDC"/>
    <w:rsid w:val="00A73501"/>
    <w:rsid w:val="00A74F3F"/>
    <w:rsid w:val="00A75525"/>
    <w:rsid w:val="00A84EB4"/>
    <w:rsid w:val="00A86171"/>
    <w:rsid w:val="00A87095"/>
    <w:rsid w:val="00A904B0"/>
    <w:rsid w:val="00A92ECF"/>
    <w:rsid w:val="00A94F5B"/>
    <w:rsid w:val="00A95979"/>
    <w:rsid w:val="00A96B48"/>
    <w:rsid w:val="00A97A13"/>
    <w:rsid w:val="00AA1433"/>
    <w:rsid w:val="00AA203D"/>
    <w:rsid w:val="00AA2650"/>
    <w:rsid w:val="00AA4235"/>
    <w:rsid w:val="00AA7E7E"/>
    <w:rsid w:val="00AB0FB2"/>
    <w:rsid w:val="00AB13DB"/>
    <w:rsid w:val="00AB4021"/>
    <w:rsid w:val="00AB4B99"/>
    <w:rsid w:val="00AB629E"/>
    <w:rsid w:val="00AB6B17"/>
    <w:rsid w:val="00AC0AE2"/>
    <w:rsid w:val="00AC2836"/>
    <w:rsid w:val="00AC4BB1"/>
    <w:rsid w:val="00AC4BC2"/>
    <w:rsid w:val="00AD2298"/>
    <w:rsid w:val="00AD7AFF"/>
    <w:rsid w:val="00AE0911"/>
    <w:rsid w:val="00AE2832"/>
    <w:rsid w:val="00AE4018"/>
    <w:rsid w:val="00AE6DB2"/>
    <w:rsid w:val="00AF1060"/>
    <w:rsid w:val="00AF565F"/>
    <w:rsid w:val="00B01A9E"/>
    <w:rsid w:val="00B027BA"/>
    <w:rsid w:val="00B03FE0"/>
    <w:rsid w:val="00B042FC"/>
    <w:rsid w:val="00B04D70"/>
    <w:rsid w:val="00B04FAD"/>
    <w:rsid w:val="00B07C70"/>
    <w:rsid w:val="00B111CB"/>
    <w:rsid w:val="00B12F22"/>
    <w:rsid w:val="00B1325B"/>
    <w:rsid w:val="00B15375"/>
    <w:rsid w:val="00B215A6"/>
    <w:rsid w:val="00B2391E"/>
    <w:rsid w:val="00B23B9B"/>
    <w:rsid w:val="00B253B6"/>
    <w:rsid w:val="00B25F5E"/>
    <w:rsid w:val="00B30535"/>
    <w:rsid w:val="00B32057"/>
    <w:rsid w:val="00B352B4"/>
    <w:rsid w:val="00B35CAE"/>
    <w:rsid w:val="00B36234"/>
    <w:rsid w:val="00B36331"/>
    <w:rsid w:val="00B377D2"/>
    <w:rsid w:val="00B4534D"/>
    <w:rsid w:val="00B45537"/>
    <w:rsid w:val="00B47054"/>
    <w:rsid w:val="00B47F41"/>
    <w:rsid w:val="00B51322"/>
    <w:rsid w:val="00B54ADB"/>
    <w:rsid w:val="00B54B31"/>
    <w:rsid w:val="00B56DF4"/>
    <w:rsid w:val="00B575BB"/>
    <w:rsid w:val="00B6187F"/>
    <w:rsid w:val="00B64C1A"/>
    <w:rsid w:val="00B65FBF"/>
    <w:rsid w:val="00B66307"/>
    <w:rsid w:val="00B708DB"/>
    <w:rsid w:val="00B71A98"/>
    <w:rsid w:val="00B7349F"/>
    <w:rsid w:val="00B76E78"/>
    <w:rsid w:val="00B77BED"/>
    <w:rsid w:val="00B80AE0"/>
    <w:rsid w:val="00B82D53"/>
    <w:rsid w:val="00B84C3C"/>
    <w:rsid w:val="00B856A4"/>
    <w:rsid w:val="00B8651A"/>
    <w:rsid w:val="00B94566"/>
    <w:rsid w:val="00B951A6"/>
    <w:rsid w:val="00BA1089"/>
    <w:rsid w:val="00BA200B"/>
    <w:rsid w:val="00BA3638"/>
    <w:rsid w:val="00BC193D"/>
    <w:rsid w:val="00BC7148"/>
    <w:rsid w:val="00BC78C9"/>
    <w:rsid w:val="00BD0CFF"/>
    <w:rsid w:val="00BD2971"/>
    <w:rsid w:val="00BD3289"/>
    <w:rsid w:val="00BE097F"/>
    <w:rsid w:val="00BE1729"/>
    <w:rsid w:val="00BE25B2"/>
    <w:rsid w:val="00BE7F42"/>
    <w:rsid w:val="00BF12EA"/>
    <w:rsid w:val="00BF14E8"/>
    <w:rsid w:val="00BF7337"/>
    <w:rsid w:val="00BF7D64"/>
    <w:rsid w:val="00C0209A"/>
    <w:rsid w:val="00C02852"/>
    <w:rsid w:val="00C0477E"/>
    <w:rsid w:val="00C049C6"/>
    <w:rsid w:val="00C100BC"/>
    <w:rsid w:val="00C12B56"/>
    <w:rsid w:val="00C13E2B"/>
    <w:rsid w:val="00C14D7C"/>
    <w:rsid w:val="00C1784F"/>
    <w:rsid w:val="00C2027B"/>
    <w:rsid w:val="00C21C62"/>
    <w:rsid w:val="00C22AD0"/>
    <w:rsid w:val="00C24F3B"/>
    <w:rsid w:val="00C254A4"/>
    <w:rsid w:val="00C25B94"/>
    <w:rsid w:val="00C34745"/>
    <w:rsid w:val="00C34890"/>
    <w:rsid w:val="00C37CDE"/>
    <w:rsid w:val="00C51370"/>
    <w:rsid w:val="00C51E57"/>
    <w:rsid w:val="00C54042"/>
    <w:rsid w:val="00C707DA"/>
    <w:rsid w:val="00C71604"/>
    <w:rsid w:val="00C75CCC"/>
    <w:rsid w:val="00C80645"/>
    <w:rsid w:val="00C8124C"/>
    <w:rsid w:val="00C81778"/>
    <w:rsid w:val="00C8268E"/>
    <w:rsid w:val="00C83F36"/>
    <w:rsid w:val="00C83F4E"/>
    <w:rsid w:val="00C849D4"/>
    <w:rsid w:val="00C85D7F"/>
    <w:rsid w:val="00C9083F"/>
    <w:rsid w:val="00C9094C"/>
    <w:rsid w:val="00C90CD0"/>
    <w:rsid w:val="00C90D5D"/>
    <w:rsid w:val="00C92C8C"/>
    <w:rsid w:val="00C92D58"/>
    <w:rsid w:val="00C93D07"/>
    <w:rsid w:val="00CA3BB9"/>
    <w:rsid w:val="00CA74D7"/>
    <w:rsid w:val="00CB0DF9"/>
    <w:rsid w:val="00CB357D"/>
    <w:rsid w:val="00CB4707"/>
    <w:rsid w:val="00CB5582"/>
    <w:rsid w:val="00CC13D2"/>
    <w:rsid w:val="00CC19EC"/>
    <w:rsid w:val="00CC48A1"/>
    <w:rsid w:val="00CD030B"/>
    <w:rsid w:val="00CD0341"/>
    <w:rsid w:val="00CD0CB9"/>
    <w:rsid w:val="00CD2C4C"/>
    <w:rsid w:val="00CD3C1E"/>
    <w:rsid w:val="00CD4585"/>
    <w:rsid w:val="00CE0381"/>
    <w:rsid w:val="00CE19FB"/>
    <w:rsid w:val="00CE3DE2"/>
    <w:rsid w:val="00CE4B16"/>
    <w:rsid w:val="00CE4FE4"/>
    <w:rsid w:val="00CE749D"/>
    <w:rsid w:val="00CF1801"/>
    <w:rsid w:val="00CF2DB1"/>
    <w:rsid w:val="00CF406C"/>
    <w:rsid w:val="00CF4CAA"/>
    <w:rsid w:val="00CF71B4"/>
    <w:rsid w:val="00D00E96"/>
    <w:rsid w:val="00D05D01"/>
    <w:rsid w:val="00D06B57"/>
    <w:rsid w:val="00D11FF0"/>
    <w:rsid w:val="00D12E48"/>
    <w:rsid w:val="00D1356D"/>
    <w:rsid w:val="00D14802"/>
    <w:rsid w:val="00D16D5D"/>
    <w:rsid w:val="00D17517"/>
    <w:rsid w:val="00D1755B"/>
    <w:rsid w:val="00D17906"/>
    <w:rsid w:val="00D238A5"/>
    <w:rsid w:val="00D23A7E"/>
    <w:rsid w:val="00D23D8D"/>
    <w:rsid w:val="00D2418F"/>
    <w:rsid w:val="00D24876"/>
    <w:rsid w:val="00D24BE9"/>
    <w:rsid w:val="00D274D6"/>
    <w:rsid w:val="00D30891"/>
    <w:rsid w:val="00D3175A"/>
    <w:rsid w:val="00D343BC"/>
    <w:rsid w:val="00D34688"/>
    <w:rsid w:val="00D34B3D"/>
    <w:rsid w:val="00D379DB"/>
    <w:rsid w:val="00D4031E"/>
    <w:rsid w:val="00D421AD"/>
    <w:rsid w:val="00D43FE1"/>
    <w:rsid w:val="00D4437E"/>
    <w:rsid w:val="00D444A0"/>
    <w:rsid w:val="00D44E78"/>
    <w:rsid w:val="00D505E0"/>
    <w:rsid w:val="00D520EB"/>
    <w:rsid w:val="00D5392C"/>
    <w:rsid w:val="00D53C88"/>
    <w:rsid w:val="00D5605B"/>
    <w:rsid w:val="00D575B8"/>
    <w:rsid w:val="00D60035"/>
    <w:rsid w:val="00D60D2F"/>
    <w:rsid w:val="00D64E4E"/>
    <w:rsid w:val="00D70AF0"/>
    <w:rsid w:val="00D716EB"/>
    <w:rsid w:val="00D71D0A"/>
    <w:rsid w:val="00D727F4"/>
    <w:rsid w:val="00D73A06"/>
    <w:rsid w:val="00D73F7E"/>
    <w:rsid w:val="00D74194"/>
    <w:rsid w:val="00D76E4D"/>
    <w:rsid w:val="00D800B6"/>
    <w:rsid w:val="00D82C5C"/>
    <w:rsid w:val="00D864BF"/>
    <w:rsid w:val="00D87F95"/>
    <w:rsid w:val="00D9004C"/>
    <w:rsid w:val="00D9583A"/>
    <w:rsid w:val="00D9759A"/>
    <w:rsid w:val="00DA3289"/>
    <w:rsid w:val="00DA3A3D"/>
    <w:rsid w:val="00DA4051"/>
    <w:rsid w:val="00DA5649"/>
    <w:rsid w:val="00DA576A"/>
    <w:rsid w:val="00DA5C2E"/>
    <w:rsid w:val="00DA6173"/>
    <w:rsid w:val="00DA6DF9"/>
    <w:rsid w:val="00DA7571"/>
    <w:rsid w:val="00DB7F8E"/>
    <w:rsid w:val="00DC024E"/>
    <w:rsid w:val="00DC42A3"/>
    <w:rsid w:val="00DC4EBE"/>
    <w:rsid w:val="00DC68F1"/>
    <w:rsid w:val="00DD0F2F"/>
    <w:rsid w:val="00DD309E"/>
    <w:rsid w:val="00DD33B7"/>
    <w:rsid w:val="00DD584C"/>
    <w:rsid w:val="00DD6229"/>
    <w:rsid w:val="00DD6341"/>
    <w:rsid w:val="00DD6477"/>
    <w:rsid w:val="00DE36D4"/>
    <w:rsid w:val="00DF35CB"/>
    <w:rsid w:val="00DF7636"/>
    <w:rsid w:val="00E011AA"/>
    <w:rsid w:val="00E02BC8"/>
    <w:rsid w:val="00E02DAD"/>
    <w:rsid w:val="00E02DB5"/>
    <w:rsid w:val="00E066D1"/>
    <w:rsid w:val="00E07427"/>
    <w:rsid w:val="00E07964"/>
    <w:rsid w:val="00E11179"/>
    <w:rsid w:val="00E131AC"/>
    <w:rsid w:val="00E17856"/>
    <w:rsid w:val="00E178F8"/>
    <w:rsid w:val="00E20C6C"/>
    <w:rsid w:val="00E21B89"/>
    <w:rsid w:val="00E24BEB"/>
    <w:rsid w:val="00E2516C"/>
    <w:rsid w:val="00E251AF"/>
    <w:rsid w:val="00E30849"/>
    <w:rsid w:val="00E31C09"/>
    <w:rsid w:val="00E323FF"/>
    <w:rsid w:val="00E33F80"/>
    <w:rsid w:val="00E35F82"/>
    <w:rsid w:val="00E42000"/>
    <w:rsid w:val="00E42D9C"/>
    <w:rsid w:val="00E43C85"/>
    <w:rsid w:val="00E44A7B"/>
    <w:rsid w:val="00E46A09"/>
    <w:rsid w:val="00E4781E"/>
    <w:rsid w:val="00E51D8E"/>
    <w:rsid w:val="00E5430D"/>
    <w:rsid w:val="00E54F71"/>
    <w:rsid w:val="00E55091"/>
    <w:rsid w:val="00E5569C"/>
    <w:rsid w:val="00E60562"/>
    <w:rsid w:val="00E611BE"/>
    <w:rsid w:val="00E61566"/>
    <w:rsid w:val="00E61C2A"/>
    <w:rsid w:val="00E623EA"/>
    <w:rsid w:val="00E63980"/>
    <w:rsid w:val="00E65D72"/>
    <w:rsid w:val="00E71AB1"/>
    <w:rsid w:val="00E72310"/>
    <w:rsid w:val="00E731CB"/>
    <w:rsid w:val="00E74454"/>
    <w:rsid w:val="00E7652C"/>
    <w:rsid w:val="00E7672A"/>
    <w:rsid w:val="00E80BCB"/>
    <w:rsid w:val="00E84125"/>
    <w:rsid w:val="00E854EE"/>
    <w:rsid w:val="00E85DA4"/>
    <w:rsid w:val="00E87D84"/>
    <w:rsid w:val="00E903A0"/>
    <w:rsid w:val="00E91596"/>
    <w:rsid w:val="00E9164B"/>
    <w:rsid w:val="00E92ADE"/>
    <w:rsid w:val="00E9318D"/>
    <w:rsid w:val="00E956F8"/>
    <w:rsid w:val="00E96B24"/>
    <w:rsid w:val="00EA0682"/>
    <w:rsid w:val="00EA2C49"/>
    <w:rsid w:val="00EA6F46"/>
    <w:rsid w:val="00EB0E1B"/>
    <w:rsid w:val="00EB31A4"/>
    <w:rsid w:val="00EB3E87"/>
    <w:rsid w:val="00EB405D"/>
    <w:rsid w:val="00EB6B00"/>
    <w:rsid w:val="00EC1D75"/>
    <w:rsid w:val="00EC2791"/>
    <w:rsid w:val="00EC31B6"/>
    <w:rsid w:val="00EC6788"/>
    <w:rsid w:val="00ED0AD9"/>
    <w:rsid w:val="00ED3E4D"/>
    <w:rsid w:val="00ED4C05"/>
    <w:rsid w:val="00ED5CCB"/>
    <w:rsid w:val="00ED6C98"/>
    <w:rsid w:val="00EE551B"/>
    <w:rsid w:val="00EE55D7"/>
    <w:rsid w:val="00EE626F"/>
    <w:rsid w:val="00EE6B49"/>
    <w:rsid w:val="00EE7201"/>
    <w:rsid w:val="00EF0124"/>
    <w:rsid w:val="00EF208E"/>
    <w:rsid w:val="00EF392B"/>
    <w:rsid w:val="00EF42D3"/>
    <w:rsid w:val="00EF4558"/>
    <w:rsid w:val="00EF45F4"/>
    <w:rsid w:val="00EF4EF1"/>
    <w:rsid w:val="00EF5DD9"/>
    <w:rsid w:val="00EF7AE2"/>
    <w:rsid w:val="00F01316"/>
    <w:rsid w:val="00F014EC"/>
    <w:rsid w:val="00F029EA"/>
    <w:rsid w:val="00F031BB"/>
    <w:rsid w:val="00F03D98"/>
    <w:rsid w:val="00F107C4"/>
    <w:rsid w:val="00F11754"/>
    <w:rsid w:val="00F17ABA"/>
    <w:rsid w:val="00F222EE"/>
    <w:rsid w:val="00F24E82"/>
    <w:rsid w:val="00F30BDE"/>
    <w:rsid w:val="00F34A47"/>
    <w:rsid w:val="00F369F7"/>
    <w:rsid w:val="00F37DB3"/>
    <w:rsid w:val="00F405CE"/>
    <w:rsid w:val="00F414F8"/>
    <w:rsid w:val="00F438DB"/>
    <w:rsid w:val="00F46074"/>
    <w:rsid w:val="00F46610"/>
    <w:rsid w:val="00F473F7"/>
    <w:rsid w:val="00F50431"/>
    <w:rsid w:val="00F515A1"/>
    <w:rsid w:val="00F53CE4"/>
    <w:rsid w:val="00F5443B"/>
    <w:rsid w:val="00F54C9B"/>
    <w:rsid w:val="00F56B37"/>
    <w:rsid w:val="00F632EF"/>
    <w:rsid w:val="00F666D8"/>
    <w:rsid w:val="00F67414"/>
    <w:rsid w:val="00F70C25"/>
    <w:rsid w:val="00F7332F"/>
    <w:rsid w:val="00F75915"/>
    <w:rsid w:val="00F8022B"/>
    <w:rsid w:val="00F853C7"/>
    <w:rsid w:val="00F908D0"/>
    <w:rsid w:val="00F927A7"/>
    <w:rsid w:val="00F92A6C"/>
    <w:rsid w:val="00F976D9"/>
    <w:rsid w:val="00FA00D7"/>
    <w:rsid w:val="00FA03B0"/>
    <w:rsid w:val="00FA0A91"/>
    <w:rsid w:val="00FA424D"/>
    <w:rsid w:val="00FA6B27"/>
    <w:rsid w:val="00FB1054"/>
    <w:rsid w:val="00FB35BA"/>
    <w:rsid w:val="00FB36FF"/>
    <w:rsid w:val="00FB3A44"/>
    <w:rsid w:val="00FB4056"/>
    <w:rsid w:val="00FB41B1"/>
    <w:rsid w:val="00FB64D8"/>
    <w:rsid w:val="00FB6887"/>
    <w:rsid w:val="00FB71D6"/>
    <w:rsid w:val="00FC00E0"/>
    <w:rsid w:val="00FC079A"/>
    <w:rsid w:val="00FC1039"/>
    <w:rsid w:val="00FC19AB"/>
    <w:rsid w:val="00FC2A13"/>
    <w:rsid w:val="00FC3683"/>
    <w:rsid w:val="00FC6ACD"/>
    <w:rsid w:val="00FC6CFC"/>
    <w:rsid w:val="00FC7746"/>
    <w:rsid w:val="00FD0708"/>
    <w:rsid w:val="00FD1EE5"/>
    <w:rsid w:val="00FD37F0"/>
    <w:rsid w:val="00FE07E8"/>
    <w:rsid w:val="00FE36C7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z\Application%20Data\Microsoft\&#1064;&#1072;&#1073;&#1083;&#1086;&#1085;&#1099;\&#1041;&#1083;&#1072;&#1085;&#1082;%20&#1060;&#1077;&#1090;&#1080;&#108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ED78-E21F-4EC4-9274-45A3BC47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Фетисов</Template>
  <TotalTime>1022</TotalTime>
  <Pages>1</Pages>
  <Words>13720</Words>
  <Characters>78207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ДММ</dc:creator>
  <cp:keywords/>
  <cp:lastModifiedBy>user</cp:lastModifiedBy>
  <cp:revision>42</cp:revision>
  <cp:lastPrinted>2017-05-11T10:52:00Z</cp:lastPrinted>
  <dcterms:created xsi:type="dcterms:W3CDTF">2017-05-11T12:16:00Z</dcterms:created>
  <dcterms:modified xsi:type="dcterms:W3CDTF">2017-05-16T11:05:00Z</dcterms:modified>
</cp:coreProperties>
</file>